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A1FF" w14:textId="77777777" w:rsidR="00B83160" w:rsidRDefault="00B83160" w:rsidP="00B83160">
      <w:pPr>
        <w:pStyle w:val="Heading1"/>
      </w:pPr>
      <w:r>
        <w:t>Office use Only</w:t>
      </w:r>
    </w:p>
    <w:p w14:paraId="091DBF3B" w14:textId="77777777" w:rsidR="00B83160" w:rsidRDefault="00B83160" w:rsidP="00B83160">
      <w:pPr>
        <w:pStyle w:val="Body"/>
        <w:rPr>
          <w:rFonts w:ascii="Arial" w:eastAsia="Arial" w:hAnsi="Arial" w:cs="Arial"/>
          <w:b/>
          <w:bCs/>
          <w:u w:color="000000"/>
          <w:lang w:val="en-US"/>
        </w:rPr>
      </w:pPr>
    </w:p>
    <w:tbl>
      <w:tblPr>
        <w:tblStyle w:val="TableGrid"/>
        <w:tblW w:w="11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11"/>
        <w:gridCol w:w="1976"/>
        <w:gridCol w:w="2533"/>
        <w:gridCol w:w="2533"/>
      </w:tblGrid>
      <w:tr w:rsidR="00B83160" w14:paraId="5143A2A0" w14:textId="77777777" w:rsidTr="007F5876">
        <w:tc>
          <w:tcPr>
            <w:tcW w:w="4511" w:type="dxa"/>
            <w:shd w:val="clear" w:color="auto" w:fill="F2F2F2" w:themeFill="background1" w:themeFillShade="F2"/>
          </w:tcPr>
          <w:p w14:paraId="553DFD32" w14:textId="77777777" w:rsidR="00B83160" w:rsidRDefault="00B83160" w:rsidP="007F58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bCs/>
                <w:u w:color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u w:color="000000"/>
                <w:lang w:val="en-US"/>
              </w:rPr>
              <w:t xml:space="preserve">Invoice number: </w:t>
            </w:r>
          </w:p>
          <w:p w14:paraId="46273AEF" w14:textId="77777777" w:rsidR="00B83160" w:rsidRDefault="00B83160" w:rsidP="007F58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bCs/>
                <w:u w:color="000000"/>
                <w:lang w:val="en-US"/>
              </w:rPr>
            </w:pPr>
          </w:p>
          <w:p w14:paraId="6A0CBF82" w14:textId="77777777" w:rsidR="00B83160" w:rsidRDefault="00B83160" w:rsidP="007F58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bCs/>
                <w:u w:color="000000"/>
                <w:lang w:val="en-US"/>
              </w:rPr>
            </w:pPr>
          </w:p>
        </w:tc>
        <w:tc>
          <w:tcPr>
            <w:tcW w:w="4509" w:type="dxa"/>
            <w:gridSpan w:val="2"/>
            <w:shd w:val="clear" w:color="auto" w:fill="F2F2F2" w:themeFill="background1" w:themeFillShade="F2"/>
          </w:tcPr>
          <w:p w14:paraId="061BD285" w14:textId="77777777" w:rsidR="00B83160" w:rsidRDefault="00B83160" w:rsidP="007F58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bCs/>
                <w:u w:color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u w:color="000000"/>
                <w:lang w:val="en-US"/>
              </w:rPr>
              <w:t xml:space="preserve">Refreshments:     </w:t>
            </w:r>
          </w:p>
        </w:tc>
        <w:tc>
          <w:tcPr>
            <w:tcW w:w="2533" w:type="dxa"/>
          </w:tcPr>
          <w:p w14:paraId="7467E831" w14:textId="77777777" w:rsidR="00B83160" w:rsidRPr="007620F5" w:rsidRDefault="00B83160" w:rsidP="007F58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Cs/>
                <w:u w:color="000000"/>
                <w:lang w:val="en-US"/>
              </w:rPr>
            </w:pPr>
          </w:p>
        </w:tc>
      </w:tr>
      <w:tr w:rsidR="00B83160" w14:paraId="5E964390" w14:textId="77777777" w:rsidTr="007F5876">
        <w:trPr>
          <w:gridAfter w:val="1"/>
          <w:wAfter w:w="2533" w:type="dxa"/>
        </w:trPr>
        <w:tc>
          <w:tcPr>
            <w:tcW w:w="4511" w:type="dxa"/>
            <w:shd w:val="clear" w:color="auto" w:fill="F2F2F2" w:themeFill="background1" w:themeFillShade="F2"/>
          </w:tcPr>
          <w:p w14:paraId="2AC2B3A9" w14:textId="77777777" w:rsidR="00B83160" w:rsidRDefault="00B83160" w:rsidP="007F58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bCs/>
                <w:u w:color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u w:color="000000"/>
                <w:lang w:val="en-US"/>
              </w:rPr>
              <w:t>Invoice date:</w:t>
            </w:r>
          </w:p>
          <w:p w14:paraId="0A732494" w14:textId="77777777" w:rsidR="00B83160" w:rsidRDefault="00B83160" w:rsidP="007F58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bCs/>
                <w:u w:color="000000"/>
                <w:lang w:val="en-US"/>
              </w:rPr>
            </w:pPr>
          </w:p>
          <w:p w14:paraId="7E4EEE7F" w14:textId="77777777" w:rsidR="00B83160" w:rsidRDefault="00B83160" w:rsidP="007F58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bCs/>
                <w:u w:color="000000"/>
                <w:lang w:val="en-US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</w:tcPr>
          <w:p w14:paraId="352068D6" w14:textId="77777777" w:rsidR="00B83160" w:rsidRDefault="00B83160" w:rsidP="007F58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bCs/>
                <w:u w:color="000000"/>
                <w:lang w:val="en-US"/>
              </w:rPr>
            </w:pPr>
            <w:r w:rsidRPr="007620F5">
              <w:rPr>
                <w:rFonts w:ascii="Arial" w:eastAsia="Arial" w:hAnsi="Arial" w:cs="Arial"/>
                <w:b/>
                <w:bCs/>
                <w:u w:color="000000"/>
              </w:rPr>
              <w:t>Authorised</w:t>
            </w:r>
            <w:r>
              <w:rPr>
                <w:rFonts w:ascii="Arial" w:eastAsia="Arial" w:hAnsi="Arial" w:cs="Arial"/>
                <w:b/>
                <w:bCs/>
                <w:u w:color="000000"/>
                <w:lang w:val="en-US"/>
              </w:rPr>
              <w:t xml:space="preserve"> by:</w:t>
            </w:r>
          </w:p>
        </w:tc>
        <w:tc>
          <w:tcPr>
            <w:tcW w:w="2533" w:type="dxa"/>
            <w:shd w:val="clear" w:color="auto" w:fill="F2F2F2" w:themeFill="background1" w:themeFillShade="F2"/>
          </w:tcPr>
          <w:p w14:paraId="3762A665" w14:textId="77777777" w:rsidR="00B83160" w:rsidRPr="007620F5" w:rsidRDefault="00B83160" w:rsidP="007F58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Cs/>
                <w:u w:color="000000"/>
                <w:lang w:val="en-US"/>
              </w:rPr>
            </w:pPr>
          </w:p>
        </w:tc>
      </w:tr>
      <w:tr w:rsidR="00B83160" w14:paraId="3084869D" w14:textId="77777777" w:rsidTr="007F5876">
        <w:trPr>
          <w:gridAfter w:val="1"/>
          <w:wAfter w:w="2533" w:type="dxa"/>
        </w:trPr>
        <w:tc>
          <w:tcPr>
            <w:tcW w:w="4511" w:type="dxa"/>
            <w:shd w:val="clear" w:color="auto" w:fill="F2F2F2" w:themeFill="background1" w:themeFillShade="F2"/>
          </w:tcPr>
          <w:p w14:paraId="45AAC11B" w14:textId="77777777" w:rsidR="00B83160" w:rsidRDefault="00B83160" w:rsidP="007F58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bCs/>
                <w:u w:color="00000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u w:color="000000"/>
                <w:lang w:val="en-US"/>
              </w:rPr>
              <w:t xml:space="preserve">Fee: </w:t>
            </w:r>
          </w:p>
          <w:p w14:paraId="42BF01D3" w14:textId="77777777" w:rsidR="00B83160" w:rsidRDefault="00B83160" w:rsidP="007F58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bCs/>
                <w:u w:color="000000"/>
                <w:lang w:val="en-US"/>
              </w:rPr>
            </w:pPr>
          </w:p>
          <w:p w14:paraId="34B5CD66" w14:textId="77777777" w:rsidR="00B83160" w:rsidRDefault="00B83160" w:rsidP="007F58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bCs/>
                <w:u w:color="000000"/>
                <w:lang w:val="en-US"/>
              </w:rPr>
            </w:pPr>
          </w:p>
        </w:tc>
        <w:tc>
          <w:tcPr>
            <w:tcW w:w="4509" w:type="dxa"/>
            <w:gridSpan w:val="2"/>
            <w:shd w:val="clear" w:color="auto" w:fill="F2F2F2" w:themeFill="background1" w:themeFillShade="F2"/>
          </w:tcPr>
          <w:p w14:paraId="3D95A26A" w14:textId="77777777" w:rsidR="00B83160" w:rsidRDefault="00B83160" w:rsidP="007F58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bCs/>
                <w:u w:color="000000"/>
                <w:lang w:val="en-US"/>
              </w:rPr>
            </w:pPr>
          </w:p>
        </w:tc>
      </w:tr>
    </w:tbl>
    <w:p w14:paraId="672D0129" w14:textId="77777777" w:rsidR="00B83160" w:rsidRDefault="00B83160" w:rsidP="00B83160">
      <w:pPr>
        <w:pStyle w:val="Body"/>
      </w:pPr>
    </w:p>
    <w:p w14:paraId="449270B7" w14:textId="77777777" w:rsidR="00917DFC" w:rsidRPr="00834753" w:rsidRDefault="00917DFC" w:rsidP="00917DFC">
      <w:pPr>
        <w:pStyle w:val="Body"/>
        <w:rPr>
          <w:rFonts w:ascii="Arial" w:eastAsia="Arial" w:hAnsi="Arial" w:cs="Arial"/>
          <w:bCs/>
          <w:sz w:val="24"/>
          <w:u w:color="000000"/>
          <w:lang w:val="en-US"/>
        </w:rPr>
      </w:pPr>
      <w:r w:rsidRPr="00834753">
        <w:rPr>
          <w:rFonts w:ascii="Arial" w:eastAsia="Arial" w:hAnsi="Arial" w:cs="Arial"/>
          <w:bCs/>
          <w:sz w:val="24"/>
          <w:u w:color="000000"/>
          <w:lang w:val="en-US"/>
        </w:rPr>
        <w:t xml:space="preserve">Please PRINT all </w:t>
      </w:r>
      <w:proofErr w:type="gramStart"/>
      <w:r w:rsidRPr="00834753">
        <w:rPr>
          <w:rFonts w:ascii="Arial" w:eastAsia="Arial" w:hAnsi="Arial" w:cs="Arial"/>
          <w:bCs/>
          <w:sz w:val="24"/>
          <w:u w:color="000000"/>
          <w:lang w:val="en-US"/>
        </w:rPr>
        <w:t>information</w:t>
      </w:r>
      <w:proofErr w:type="gramEnd"/>
      <w:r w:rsidRPr="00834753">
        <w:rPr>
          <w:rFonts w:ascii="Arial" w:eastAsia="Arial" w:hAnsi="Arial" w:cs="Arial"/>
          <w:bCs/>
          <w:sz w:val="24"/>
          <w:u w:color="000000"/>
          <w:lang w:val="en-US"/>
        </w:rPr>
        <w:t xml:space="preserve"> </w:t>
      </w:r>
    </w:p>
    <w:p w14:paraId="40FAE8C2" w14:textId="77777777" w:rsidR="00917DFC" w:rsidRDefault="00917DFC" w:rsidP="00917DFC">
      <w:pPr>
        <w:pStyle w:val="Body"/>
        <w:rPr>
          <w:rFonts w:ascii="Arial" w:eastAsia="Arial" w:hAnsi="Arial" w:cs="Arial"/>
          <w:b/>
          <w:bCs/>
          <w:u w:color="000000"/>
          <w:lang w:val="en-US"/>
        </w:rPr>
      </w:pPr>
    </w:p>
    <w:tbl>
      <w:tblPr>
        <w:tblW w:w="8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5676"/>
      </w:tblGrid>
      <w:tr w:rsidR="00E72BAB" w:rsidRPr="00834753" w14:paraId="19DA1FDC" w14:textId="77777777" w:rsidTr="004440C8">
        <w:trPr>
          <w:trHeight w:val="428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030DE" w14:textId="77777777" w:rsidR="00917DFC" w:rsidRPr="00834753" w:rsidRDefault="00834753" w:rsidP="008A09FE">
            <w:pPr>
              <w:pStyle w:val="TableStyle2"/>
              <w:rPr>
                <w:rFonts w:ascii="Arial" w:hAnsi="Arial" w:cs="Arial"/>
                <w:b/>
                <w:sz w:val="24"/>
                <w:szCs w:val="22"/>
              </w:rPr>
            </w:pPr>
            <w:r w:rsidRPr="00834753">
              <w:rPr>
                <w:rFonts w:ascii="Arial" w:hAnsi="Arial" w:cs="Arial"/>
                <w:b/>
                <w:bCs/>
                <w:sz w:val="24"/>
                <w:szCs w:val="22"/>
              </w:rPr>
              <w:t>Organisation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F9F0D" w14:textId="77777777" w:rsidR="00917DFC" w:rsidRPr="00834753" w:rsidRDefault="00917DFC" w:rsidP="008A09FE">
            <w:pPr>
              <w:rPr>
                <w:rFonts w:ascii="Arial" w:hAnsi="Arial" w:cs="Arial"/>
                <w:szCs w:val="22"/>
              </w:rPr>
            </w:pPr>
          </w:p>
          <w:p w14:paraId="34256681" w14:textId="77777777" w:rsidR="00917DFC" w:rsidRPr="00834753" w:rsidRDefault="00917DFC" w:rsidP="008A09FE">
            <w:pPr>
              <w:rPr>
                <w:rFonts w:ascii="Arial" w:hAnsi="Arial" w:cs="Arial"/>
                <w:szCs w:val="22"/>
              </w:rPr>
            </w:pPr>
          </w:p>
        </w:tc>
      </w:tr>
      <w:tr w:rsidR="00E72BAB" w:rsidRPr="00834753" w14:paraId="62886496" w14:textId="77777777" w:rsidTr="004440C8">
        <w:trPr>
          <w:trHeight w:val="410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4E8DA" w14:textId="77777777" w:rsidR="00917DFC" w:rsidRPr="00834753" w:rsidRDefault="00834753" w:rsidP="008A09FE">
            <w:pPr>
              <w:pStyle w:val="TableStyle2"/>
              <w:rPr>
                <w:rFonts w:ascii="Arial" w:hAnsi="Arial" w:cs="Arial"/>
                <w:b/>
                <w:sz w:val="24"/>
                <w:szCs w:val="22"/>
              </w:rPr>
            </w:pPr>
            <w:r w:rsidRPr="00834753">
              <w:rPr>
                <w:rFonts w:ascii="Arial" w:hAnsi="Arial" w:cs="Arial"/>
                <w:b/>
                <w:bCs/>
                <w:sz w:val="24"/>
                <w:szCs w:val="22"/>
              </w:rPr>
              <w:t>Contact name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5DA4C" w14:textId="77777777" w:rsidR="00917DFC" w:rsidRPr="00834753" w:rsidRDefault="00917DFC" w:rsidP="008A09FE">
            <w:pPr>
              <w:rPr>
                <w:rFonts w:ascii="Arial" w:hAnsi="Arial" w:cs="Arial"/>
                <w:szCs w:val="22"/>
              </w:rPr>
            </w:pPr>
          </w:p>
          <w:p w14:paraId="59746D0D" w14:textId="77777777" w:rsidR="00917DFC" w:rsidRPr="00834753" w:rsidRDefault="00917DFC" w:rsidP="008A09FE">
            <w:pPr>
              <w:rPr>
                <w:rFonts w:ascii="Arial" w:hAnsi="Arial" w:cs="Arial"/>
                <w:szCs w:val="22"/>
              </w:rPr>
            </w:pPr>
          </w:p>
        </w:tc>
      </w:tr>
      <w:tr w:rsidR="00E72BAB" w:rsidRPr="00834753" w14:paraId="2AE65589" w14:textId="77777777" w:rsidTr="004440C8">
        <w:trPr>
          <w:trHeight w:val="977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B8AB" w14:textId="77777777" w:rsidR="00917DFC" w:rsidRPr="00834753" w:rsidRDefault="00834753" w:rsidP="00B83160">
            <w:pPr>
              <w:pStyle w:val="TableStyle2"/>
              <w:rPr>
                <w:rFonts w:ascii="Arial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>Invoice</w:t>
            </w:r>
            <w:r w:rsidRPr="00834753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address </w:t>
            </w:r>
            <w:r w:rsidR="00917DFC" w:rsidRPr="00834753">
              <w:rPr>
                <w:rFonts w:ascii="Arial" w:hAnsi="Arial" w:cs="Arial"/>
                <w:b/>
                <w:bCs/>
                <w:sz w:val="24"/>
                <w:szCs w:val="22"/>
              </w:rPr>
              <w:t>(including postcode</w:t>
            </w:r>
            <w:r w:rsidR="00B83160" w:rsidRPr="00834753">
              <w:rPr>
                <w:rFonts w:ascii="Arial" w:hAnsi="Arial" w:cs="Arial"/>
                <w:b/>
                <w:bCs/>
                <w:sz w:val="24"/>
                <w:szCs w:val="22"/>
              </w:rPr>
              <w:t>)</w:t>
            </w:r>
          </w:p>
          <w:p w14:paraId="62C43A5B" w14:textId="77777777" w:rsidR="00B83160" w:rsidRPr="00834753" w:rsidRDefault="00B83160" w:rsidP="00B83160">
            <w:pPr>
              <w:pStyle w:val="TableStyle2"/>
              <w:rPr>
                <w:rFonts w:ascii="Arial" w:hAnsi="Arial" w:cs="Arial"/>
                <w:b/>
                <w:sz w:val="24"/>
                <w:szCs w:val="22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FA4C7" w14:textId="77777777" w:rsidR="00917DFC" w:rsidRPr="00834753" w:rsidRDefault="00917DFC" w:rsidP="008A09FE">
            <w:pPr>
              <w:rPr>
                <w:rFonts w:ascii="Arial" w:hAnsi="Arial" w:cs="Arial"/>
                <w:szCs w:val="22"/>
              </w:rPr>
            </w:pPr>
          </w:p>
          <w:p w14:paraId="16613977" w14:textId="77777777" w:rsidR="00917DFC" w:rsidRPr="00834753" w:rsidRDefault="00917DFC" w:rsidP="008A09FE">
            <w:pPr>
              <w:rPr>
                <w:rFonts w:ascii="Arial" w:hAnsi="Arial" w:cs="Arial"/>
                <w:szCs w:val="22"/>
              </w:rPr>
            </w:pPr>
          </w:p>
        </w:tc>
      </w:tr>
      <w:tr w:rsidR="00E72BAB" w:rsidRPr="00834753" w14:paraId="0E0C09D0" w14:textId="77777777" w:rsidTr="004440C8">
        <w:trPr>
          <w:trHeight w:val="428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C314C" w14:textId="77777777" w:rsidR="00917DFC" w:rsidRPr="00834753" w:rsidRDefault="00834753" w:rsidP="008A09FE">
            <w:pPr>
              <w:pStyle w:val="TableStyle2"/>
              <w:rPr>
                <w:rFonts w:ascii="Arial" w:hAnsi="Arial" w:cs="Arial"/>
                <w:b/>
                <w:sz w:val="24"/>
                <w:szCs w:val="22"/>
              </w:rPr>
            </w:pPr>
            <w:r w:rsidRPr="00834753">
              <w:rPr>
                <w:rFonts w:ascii="Arial" w:hAnsi="Arial" w:cs="Arial"/>
                <w:b/>
                <w:bCs/>
                <w:sz w:val="24"/>
                <w:szCs w:val="22"/>
              </w:rPr>
              <w:t>Telephone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C2A39" w14:textId="77777777" w:rsidR="00917DFC" w:rsidRPr="00834753" w:rsidRDefault="00917DFC" w:rsidP="008A09FE">
            <w:pPr>
              <w:rPr>
                <w:rFonts w:ascii="Arial" w:hAnsi="Arial" w:cs="Arial"/>
                <w:szCs w:val="22"/>
              </w:rPr>
            </w:pPr>
          </w:p>
          <w:p w14:paraId="7DDC789D" w14:textId="77777777" w:rsidR="00917DFC" w:rsidRPr="00834753" w:rsidRDefault="00917DFC" w:rsidP="008A09FE">
            <w:pPr>
              <w:rPr>
                <w:rFonts w:ascii="Arial" w:hAnsi="Arial" w:cs="Arial"/>
                <w:szCs w:val="22"/>
              </w:rPr>
            </w:pPr>
          </w:p>
        </w:tc>
      </w:tr>
      <w:tr w:rsidR="00E72BAB" w:rsidRPr="00834753" w14:paraId="52870F2B" w14:textId="77777777" w:rsidTr="004440C8">
        <w:trPr>
          <w:trHeight w:val="482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11DE4" w14:textId="77777777" w:rsidR="00917DFC" w:rsidRPr="00834753" w:rsidRDefault="00834753" w:rsidP="008A09FE">
            <w:pPr>
              <w:pStyle w:val="TableStyle2"/>
              <w:rPr>
                <w:rFonts w:ascii="Arial" w:hAnsi="Arial" w:cs="Arial"/>
                <w:b/>
                <w:sz w:val="24"/>
                <w:szCs w:val="22"/>
              </w:rPr>
            </w:pPr>
            <w:r w:rsidRPr="00834753">
              <w:rPr>
                <w:rFonts w:ascii="Arial" w:hAnsi="Arial" w:cs="Arial"/>
                <w:b/>
                <w:bCs/>
                <w:sz w:val="24"/>
                <w:szCs w:val="22"/>
              </w:rPr>
              <w:t>Email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AFE9" w14:textId="77777777" w:rsidR="00917DFC" w:rsidRPr="00834753" w:rsidRDefault="00917DFC" w:rsidP="008A09FE">
            <w:pPr>
              <w:rPr>
                <w:rFonts w:ascii="Arial" w:hAnsi="Arial" w:cs="Arial"/>
                <w:szCs w:val="22"/>
              </w:rPr>
            </w:pPr>
          </w:p>
          <w:p w14:paraId="6F1D4FB0" w14:textId="77777777" w:rsidR="00917DFC" w:rsidRPr="00834753" w:rsidRDefault="00917DFC" w:rsidP="008A09FE">
            <w:pPr>
              <w:rPr>
                <w:rFonts w:ascii="Arial" w:hAnsi="Arial" w:cs="Arial"/>
                <w:szCs w:val="22"/>
              </w:rPr>
            </w:pPr>
          </w:p>
        </w:tc>
      </w:tr>
      <w:tr w:rsidR="00E72BAB" w:rsidRPr="00834753" w14:paraId="2D050909" w14:textId="77777777" w:rsidTr="004440C8">
        <w:trPr>
          <w:trHeight w:val="545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DC4C2" w14:textId="77777777" w:rsidR="00917DFC" w:rsidRPr="00834753" w:rsidRDefault="00834753" w:rsidP="008A09FE">
            <w:pPr>
              <w:pStyle w:val="TableStyle2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834753">
              <w:rPr>
                <w:rFonts w:ascii="Arial" w:hAnsi="Arial" w:cs="Arial"/>
                <w:b/>
                <w:bCs/>
                <w:sz w:val="24"/>
                <w:szCs w:val="22"/>
              </w:rPr>
              <w:t>Date of function</w:t>
            </w:r>
          </w:p>
          <w:p w14:paraId="0251FBAE" w14:textId="77777777" w:rsidR="00917DFC" w:rsidRPr="004E63A6" w:rsidRDefault="00917DFC" w:rsidP="008A09FE">
            <w:pPr>
              <w:pStyle w:val="TableStyle2"/>
              <w:rPr>
                <w:rFonts w:ascii="Arial" w:hAnsi="Arial" w:cs="Arial"/>
                <w:b/>
                <w:sz w:val="16"/>
                <w:szCs w:val="16"/>
              </w:rPr>
            </w:pPr>
            <w:r w:rsidRPr="004E63A6">
              <w:rPr>
                <w:rFonts w:ascii="Arial" w:hAnsi="Arial" w:cs="Arial"/>
                <w:b/>
                <w:sz w:val="16"/>
                <w:szCs w:val="16"/>
              </w:rPr>
              <w:t xml:space="preserve">(if a repeat please indicate </w:t>
            </w:r>
            <w:r w:rsidR="00C22DF7" w:rsidRPr="004E63A6">
              <w:rPr>
                <w:rFonts w:ascii="Arial" w:hAnsi="Arial" w:cs="Arial"/>
                <w:b/>
                <w:sz w:val="16"/>
                <w:szCs w:val="16"/>
              </w:rPr>
              <w:t>date</w:t>
            </w:r>
            <w:r w:rsidR="00214D20" w:rsidRPr="004E63A6">
              <w:rPr>
                <w:rFonts w:ascii="Arial" w:hAnsi="Arial" w:cs="Arial"/>
                <w:b/>
                <w:sz w:val="16"/>
                <w:szCs w:val="16"/>
              </w:rPr>
              <w:t xml:space="preserve"> of </w:t>
            </w:r>
            <w:r w:rsidRPr="004E63A6">
              <w:rPr>
                <w:rFonts w:ascii="Arial" w:hAnsi="Arial" w:cs="Arial"/>
                <w:b/>
                <w:sz w:val="16"/>
                <w:szCs w:val="16"/>
              </w:rPr>
              <w:t>first booking)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0F457" w14:textId="77777777" w:rsidR="00917DFC" w:rsidRPr="00834753" w:rsidRDefault="00917DFC" w:rsidP="008A09FE">
            <w:pPr>
              <w:rPr>
                <w:rFonts w:ascii="Arial" w:hAnsi="Arial" w:cs="Arial"/>
                <w:b/>
                <w:szCs w:val="22"/>
              </w:rPr>
            </w:pPr>
          </w:p>
          <w:p w14:paraId="571A74F0" w14:textId="77777777" w:rsidR="00917DFC" w:rsidRPr="00834753" w:rsidRDefault="00917DFC" w:rsidP="008A09FE">
            <w:pPr>
              <w:rPr>
                <w:rFonts w:ascii="Arial" w:hAnsi="Arial" w:cs="Arial"/>
                <w:b/>
                <w:szCs w:val="22"/>
              </w:rPr>
            </w:pPr>
            <w:r w:rsidRPr="00834753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E72BAB" w:rsidRPr="00834753" w14:paraId="7ECECA73" w14:textId="77777777" w:rsidTr="004440C8">
        <w:trPr>
          <w:trHeight w:val="1337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85CB0" w14:textId="77777777" w:rsidR="00917DFC" w:rsidRPr="00834753" w:rsidRDefault="00834753" w:rsidP="008A09FE">
            <w:pPr>
              <w:pStyle w:val="TableStyle2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834753">
              <w:rPr>
                <w:rFonts w:ascii="Arial" w:hAnsi="Arial" w:cs="Arial"/>
                <w:b/>
                <w:bCs/>
                <w:sz w:val="24"/>
                <w:szCs w:val="22"/>
              </w:rPr>
              <w:t>Repeat bookings</w:t>
            </w:r>
            <w:r w:rsidR="00214D20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only – </w:t>
            </w:r>
            <w:r w:rsidR="00214D20" w:rsidRPr="00655C75">
              <w:rPr>
                <w:rFonts w:ascii="Arial" w:hAnsi="Arial" w:cs="Arial"/>
                <w:bCs/>
                <w:sz w:val="24"/>
                <w:szCs w:val="22"/>
              </w:rPr>
              <w:t>please indicate frequency and number of repea</w:t>
            </w:r>
            <w:r w:rsidR="004E63A6" w:rsidRPr="00655C75">
              <w:rPr>
                <w:rFonts w:ascii="Arial" w:hAnsi="Arial" w:cs="Arial"/>
                <w:bCs/>
                <w:sz w:val="24"/>
                <w:szCs w:val="22"/>
              </w:rPr>
              <w:t>t bookings</w:t>
            </w:r>
          </w:p>
          <w:p w14:paraId="4E488B2D" w14:textId="77777777" w:rsidR="00917DFC" w:rsidRPr="00834753" w:rsidRDefault="00917DFC" w:rsidP="008A09FE">
            <w:pPr>
              <w:pStyle w:val="TableStyle2"/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22E0" w14:textId="77777777" w:rsidR="00917DFC" w:rsidRDefault="00214D20" w:rsidP="008A09FE">
            <w:pPr>
              <w:rPr>
                <w:rFonts w:ascii="Arial" w:hAnsi="Arial" w:cs="Arial"/>
                <w:szCs w:val="22"/>
              </w:rPr>
            </w:pPr>
            <w:r w:rsidRPr="00214D20">
              <w:rPr>
                <w:rFonts w:ascii="Arial" w:hAnsi="Arial" w:cs="Arial"/>
                <w:b/>
                <w:szCs w:val="22"/>
              </w:rPr>
              <w:t>Frequency</w:t>
            </w:r>
            <w:r>
              <w:rPr>
                <w:rFonts w:ascii="Arial" w:hAnsi="Arial" w:cs="Arial"/>
                <w:szCs w:val="22"/>
              </w:rPr>
              <w:t>, e.g. weekly, monthly, etc</w:t>
            </w:r>
            <w:r w:rsidR="00655C75">
              <w:rPr>
                <w:rFonts w:ascii="Arial" w:hAnsi="Arial" w:cs="Arial"/>
                <w:szCs w:val="22"/>
              </w:rPr>
              <w:t xml:space="preserve">. </w:t>
            </w:r>
          </w:p>
          <w:p w14:paraId="1616C9F0" w14:textId="77777777" w:rsidR="00214D20" w:rsidRDefault="00214D20" w:rsidP="008A09FE">
            <w:pPr>
              <w:rPr>
                <w:rFonts w:ascii="Arial" w:hAnsi="Arial" w:cs="Arial"/>
                <w:szCs w:val="22"/>
              </w:rPr>
            </w:pPr>
          </w:p>
          <w:p w14:paraId="034DB882" w14:textId="77777777" w:rsidR="00214D20" w:rsidRDefault="00214D20" w:rsidP="008A09FE">
            <w:pPr>
              <w:rPr>
                <w:rFonts w:ascii="Arial" w:hAnsi="Arial" w:cs="Arial"/>
                <w:szCs w:val="22"/>
              </w:rPr>
            </w:pPr>
          </w:p>
          <w:p w14:paraId="57AC0F2B" w14:textId="77777777" w:rsidR="00917DFC" w:rsidRPr="00834753" w:rsidRDefault="00214D20" w:rsidP="004440C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 of final booking (if known</w:t>
            </w:r>
            <w:r w:rsidR="004440C8">
              <w:rPr>
                <w:rFonts w:ascii="Arial" w:hAnsi="Arial" w:cs="Arial"/>
                <w:szCs w:val="22"/>
              </w:rPr>
              <w:t>)</w:t>
            </w:r>
            <w:r w:rsidR="00655C75">
              <w:rPr>
                <w:rFonts w:ascii="Arial" w:hAnsi="Arial" w:cs="Arial"/>
                <w:szCs w:val="22"/>
              </w:rPr>
              <w:t xml:space="preserve">: </w:t>
            </w:r>
          </w:p>
        </w:tc>
      </w:tr>
      <w:tr w:rsidR="00E72BAB" w:rsidRPr="00834753" w14:paraId="76D07A36" w14:textId="77777777" w:rsidTr="00E72BAB">
        <w:trPr>
          <w:trHeight w:val="459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988D9" w14:textId="77777777" w:rsidR="00917DFC" w:rsidRPr="00834753" w:rsidRDefault="00834753" w:rsidP="008A09FE">
            <w:pPr>
              <w:pStyle w:val="TableStyle2"/>
              <w:rPr>
                <w:rFonts w:ascii="Arial" w:hAnsi="Arial" w:cs="Arial"/>
                <w:b/>
                <w:sz w:val="24"/>
                <w:szCs w:val="22"/>
              </w:rPr>
            </w:pPr>
            <w:r w:rsidRPr="00834753">
              <w:rPr>
                <w:rFonts w:ascii="Arial" w:hAnsi="Arial" w:cs="Arial"/>
                <w:b/>
                <w:bCs/>
                <w:sz w:val="24"/>
                <w:szCs w:val="22"/>
              </w:rPr>
              <w:t>Number in group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3DC66" w14:textId="77777777" w:rsidR="00917DFC" w:rsidRPr="00834753" w:rsidRDefault="00917DFC" w:rsidP="008A09FE">
            <w:pPr>
              <w:rPr>
                <w:rFonts w:ascii="Arial" w:hAnsi="Arial" w:cs="Arial"/>
                <w:szCs w:val="22"/>
              </w:rPr>
            </w:pPr>
          </w:p>
          <w:p w14:paraId="266B20A7" w14:textId="77777777" w:rsidR="00917DFC" w:rsidRPr="00834753" w:rsidRDefault="00917DFC" w:rsidP="008A09FE">
            <w:pPr>
              <w:rPr>
                <w:rFonts w:ascii="Arial" w:hAnsi="Arial" w:cs="Arial"/>
                <w:szCs w:val="22"/>
              </w:rPr>
            </w:pPr>
          </w:p>
        </w:tc>
      </w:tr>
      <w:tr w:rsidR="00E72BAB" w:rsidRPr="00834753" w14:paraId="1A2911B3" w14:textId="77777777" w:rsidTr="00E72BAB">
        <w:trPr>
          <w:trHeight w:val="475"/>
        </w:trPr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D57C3" w14:textId="77777777" w:rsidR="00E72BAB" w:rsidRDefault="00E72BAB" w:rsidP="008A09FE">
            <w:pPr>
              <w:pStyle w:val="TableStyle2"/>
              <w:rPr>
                <w:rFonts w:ascii="Arial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>Does the group include children, youn</w:t>
            </w:r>
            <w:r w:rsidR="004440C8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g people or vulnerable adults? </w:t>
            </w:r>
          </w:p>
          <w:p w14:paraId="4A4CAE47" w14:textId="77777777" w:rsidR="004440C8" w:rsidRPr="00834753" w:rsidRDefault="004440C8" w:rsidP="008A09FE">
            <w:pPr>
              <w:pStyle w:val="TableStyle2"/>
              <w:rPr>
                <w:rFonts w:ascii="Arial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>YES*/NO</w:t>
            </w:r>
          </w:p>
        </w:tc>
        <w:tc>
          <w:tcPr>
            <w:tcW w:w="5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6BCD8" w14:textId="77777777" w:rsidR="00E72BAB" w:rsidRDefault="00E72BAB" w:rsidP="004440C8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If </w:t>
            </w:r>
            <w:proofErr w:type="gramStart"/>
            <w:r>
              <w:rPr>
                <w:rFonts w:ascii="Arial" w:hAnsi="Arial" w:cs="Arial"/>
                <w:szCs w:val="22"/>
              </w:rPr>
              <w:t>Yes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does your organisation have a safeguarding policy? Y</w:t>
            </w:r>
            <w:r w:rsidR="004440C8">
              <w:rPr>
                <w:rFonts w:ascii="Arial" w:hAnsi="Arial" w:cs="Arial"/>
                <w:szCs w:val="22"/>
              </w:rPr>
              <w:t>es</w:t>
            </w:r>
            <w:r>
              <w:rPr>
                <w:rFonts w:ascii="Arial" w:hAnsi="Arial" w:cs="Arial"/>
                <w:szCs w:val="22"/>
              </w:rPr>
              <w:t>/N</w:t>
            </w:r>
            <w:r w:rsidR="004440C8">
              <w:rPr>
                <w:rFonts w:ascii="Arial" w:hAnsi="Arial" w:cs="Arial"/>
                <w:szCs w:val="22"/>
              </w:rPr>
              <w:t>o</w:t>
            </w:r>
          </w:p>
          <w:p w14:paraId="3547AF9E" w14:textId="77777777" w:rsidR="00E72BAB" w:rsidRPr="00E72BAB" w:rsidRDefault="00E72BAB" w:rsidP="00105797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2BAB">
              <w:rPr>
                <w:rFonts w:ascii="Arial" w:hAnsi="Arial" w:cs="Arial"/>
                <w:i/>
                <w:sz w:val="20"/>
                <w:szCs w:val="20"/>
              </w:rPr>
              <w:t xml:space="preserve">CVMT may </w:t>
            </w:r>
            <w:r w:rsidR="00105797">
              <w:rPr>
                <w:rFonts w:ascii="Arial" w:hAnsi="Arial" w:cs="Arial"/>
                <w:i/>
                <w:sz w:val="20"/>
                <w:szCs w:val="20"/>
              </w:rPr>
              <w:t>request</w:t>
            </w:r>
            <w:r w:rsidRPr="00E72BAB">
              <w:rPr>
                <w:rFonts w:ascii="Arial" w:hAnsi="Arial" w:cs="Arial"/>
                <w:i/>
                <w:sz w:val="20"/>
                <w:szCs w:val="20"/>
              </w:rPr>
              <w:t xml:space="preserve"> to see this policy and relevant safeguarding documents</w:t>
            </w:r>
            <w:r w:rsidR="00105797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14:paraId="3498B693" w14:textId="77777777" w:rsidR="00917DFC" w:rsidRDefault="00917DFC" w:rsidP="00917DFC">
      <w:pPr>
        <w:pStyle w:val="Body"/>
        <w:rPr>
          <w:rFonts w:ascii="Arial" w:eastAsia="Arial" w:hAnsi="Arial" w:cs="Arial"/>
          <w:u w:color="000000"/>
          <w:lang w:val="en-US"/>
        </w:rPr>
      </w:pPr>
    </w:p>
    <w:p w14:paraId="61A1083B" w14:textId="77777777" w:rsidR="00924670" w:rsidRDefault="00924670" w:rsidP="00917DFC">
      <w:pPr>
        <w:pStyle w:val="Body"/>
        <w:rPr>
          <w:rFonts w:ascii="Arial" w:eastAsia="Arial" w:hAnsi="Arial" w:cs="Arial"/>
          <w:u w:color="000000"/>
          <w:lang w:val="en-US"/>
        </w:rPr>
      </w:pPr>
    </w:p>
    <w:p w14:paraId="79C5AFAC" w14:textId="77777777" w:rsidR="00924670" w:rsidRDefault="00924670" w:rsidP="00917DFC">
      <w:pPr>
        <w:pStyle w:val="Body"/>
        <w:rPr>
          <w:rFonts w:ascii="Arial" w:eastAsia="Arial" w:hAnsi="Arial" w:cs="Arial"/>
          <w:u w:color="000000"/>
          <w:lang w:val="en-US"/>
        </w:rPr>
      </w:pPr>
    </w:p>
    <w:p w14:paraId="2FF15D6F" w14:textId="77777777" w:rsidR="00924670" w:rsidRDefault="00924670" w:rsidP="00917DFC">
      <w:pPr>
        <w:pStyle w:val="Body"/>
        <w:rPr>
          <w:rFonts w:ascii="Arial" w:eastAsia="Arial" w:hAnsi="Arial" w:cs="Arial"/>
          <w:u w:color="000000"/>
          <w:lang w:val="en-US"/>
        </w:rPr>
      </w:pPr>
    </w:p>
    <w:p w14:paraId="599A4037" w14:textId="77777777" w:rsidR="00924670" w:rsidRDefault="00924670" w:rsidP="00917DFC">
      <w:pPr>
        <w:pStyle w:val="Body"/>
        <w:rPr>
          <w:rFonts w:ascii="Arial" w:eastAsia="Arial" w:hAnsi="Arial" w:cs="Arial"/>
          <w:u w:color="000000"/>
          <w:lang w:val="en-US"/>
        </w:rPr>
      </w:pPr>
    </w:p>
    <w:p w14:paraId="0D9E7678" w14:textId="77777777" w:rsidR="00924670" w:rsidRDefault="00924670" w:rsidP="00917DFC">
      <w:pPr>
        <w:pStyle w:val="Body"/>
        <w:rPr>
          <w:rFonts w:ascii="Arial" w:eastAsia="Arial" w:hAnsi="Arial" w:cs="Arial"/>
          <w:u w:color="000000"/>
          <w:lang w:val="en-US"/>
        </w:rPr>
      </w:pP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2462"/>
        <w:gridCol w:w="6178"/>
      </w:tblGrid>
      <w:tr w:rsidR="00655C75" w:rsidRPr="00126C49" w14:paraId="64D06870" w14:textId="77777777" w:rsidTr="000B5196">
        <w:trPr>
          <w:trHeight w:val="575"/>
        </w:trPr>
        <w:tc>
          <w:tcPr>
            <w:tcW w:w="2462" w:type="dxa"/>
          </w:tcPr>
          <w:p w14:paraId="13339012" w14:textId="77777777" w:rsidR="000C237F" w:rsidRDefault="000C237F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  <w:r w:rsidRPr="00126C49"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  <w:t>Room choice</w:t>
            </w:r>
          </w:p>
          <w:p w14:paraId="3C2AB80A" w14:textId="77777777" w:rsidR="000C237F" w:rsidRDefault="000C237F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</w:p>
          <w:p w14:paraId="4DE325A2" w14:textId="77777777" w:rsidR="000C237F" w:rsidRPr="00126C49" w:rsidRDefault="000C237F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6178" w:type="dxa"/>
            <w:vAlign w:val="center"/>
          </w:tcPr>
          <w:p w14:paraId="1E279511" w14:textId="77777777" w:rsidR="000C237F" w:rsidRDefault="000C237F" w:rsidP="000C23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</w:pPr>
            <w:r w:rsidRPr="00126C49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126C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C49"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  <w:t>Parry Room</w:t>
            </w:r>
          </w:p>
          <w:p w14:paraId="6F8E5F26" w14:textId="77777777" w:rsidR="000C237F" w:rsidRDefault="000C237F" w:rsidP="000C23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</w:pPr>
            <w:r w:rsidRPr="00126C49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126C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C49"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  <w:t>Cynon Room</w:t>
            </w:r>
            <w:r w:rsidR="006F4662"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  <w:t xml:space="preserve"> (Library)</w:t>
            </w:r>
          </w:p>
          <w:p w14:paraId="43E53AED" w14:textId="77777777" w:rsidR="006F4662" w:rsidRDefault="00864233" w:rsidP="000C23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</w:pPr>
            <w:r w:rsidRPr="00126C49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126C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  <w:t xml:space="preserve">Lower </w:t>
            </w:r>
            <w:r w:rsidR="006F4662"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  <w:t>Gallery</w:t>
            </w:r>
          </w:p>
          <w:p w14:paraId="4C127555" w14:textId="77777777" w:rsidR="006F4662" w:rsidRDefault="006F4662" w:rsidP="000C23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</w:pPr>
            <w:r w:rsidRPr="00126C49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Cynon Gallery</w:t>
            </w:r>
          </w:p>
          <w:p w14:paraId="7B2C128B" w14:textId="4556A1E9" w:rsidR="00C50C7B" w:rsidRPr="00126C49" w:rsidRDefault="006F4662" w:rsidP="00C50C7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</w:pPr>
            <w:r w:rsidRPr="00126C49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>
              <w:rPr>
                <w:rFonts w:ascii="Arial" w:hAnsi="Arial" w:cs="Arial"/>
                <w:sz w:val="24"/>
                <w:szCs w:val="24"/>
              </w:rPr>
              <w:t xml:space="preserve"> The Museum</w:t>
            </w:r>
            <w:r w:rsidR="00C50C7B">
              <w:rPr>
                <w:rFonts w:ascii="Arial" w:hAnsi="Arial" w:cs="Arial"/>
                <w:sz w:val="24"/>
                <w:szCs w:val="24"/>
              </w:rPr>
              <w:br/>
            </w:r>
            <w:r w:rsidR="00C50C7B" w:rsidRPr="00126C49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C50C7B">
              <w:rPr>
                <w:rFonts w:ascii="Arial" w:hAnsi="Arial" w:cs="Arial"/>
                <w:sz w:val="24"/>
                <w:szCs w:val="24"/>
              </w:rPr>
              <w:t xml:space="preserve"> The Cwtch </w:t>
            </w:r>
          </w:p>
        </w:tc>
      </w:tr>
      <w:tr w:rsidR="00655C75" w:rsidRPr="00126C49" w14:paraId="1D655216" w14:textId="77777777" w:rsidTr="000B5196">
        <w:trPr>
          <w:trHeight w:val="332"/>
        </w:trPr>
        <w:tc>
          <w:tcPr>
            <w:tcW w:w="2462" w:type="dxa"/>
          </w:tcPr>
          <w:p w14:paraId="2A4379F7" w14:textId="77777777" w:rsidR="000C237F" w:rsidRDefault="000C237F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  <w:r w:rsidRPr="00126C49"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  <w:t>Timings required</w:t>
            </w:r>
          </w:p>
          <w:p w14:paraId="79AAB412" w14:textId="77777777" w:rsidR="000C237F" w:rsidRPr="00126C49" w:rsidRDefault="000C237F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  <w:t>Please include any set up/take down time required</w:t>
            </w:r>
          </w:p>
        </w:tc>
        <w:tc>
          <w:tcPr>
            <w:tcW w:w="6178" w:type="dxa"/>
            <w:vAlign w:val="center"/>
          </w:tcPr>
          <w:p w14:paraId="24CB1159" w14:textId="77777777" w:rsidR="000C237F" w:rsidRPr="00126C49" w:rsidRDefault="000C237F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</w:pPr>
          </w:p>
        </w:tc>
      </w:tr>
      <w:tr w:rsidR="003E7D11" w:rsidRPr="003E7D11" w14:paraId="2EB5FF5F" w14:textId="77777777" w:rsidTr="000B5196">
        <w:trPr>
          <w:trHeight w:val="368"/>
        </w:trPr>
        <w:tc>
          <w:tcPr>
            <w:tcW w:w="2462" w:type="dxa"/>
          </w:tcPr>
          <w:p w14:paraId="530AC5CC" w14:textId="77777777" w:rsidR="00126C49" w:rsidRDefault="00126C49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  <w:r w:rsidRPr="00126C49"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  <w:t>Rates</w:t>
            </w:r>
          </w:p>
          <w:p w14:paraId="5F52F89A" w14:textId="77777777" w:rsidR="00126C49" w:rsidRDefault="00126C49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</w:p>
          <w:p w14:paraId="0D180F74" w14:textId="77777777" w:rsidR="00126C49" w:rsidRPr="00126C49" w:rsidRDefault="00126C49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6178" w:type="dxa"/>
            <w:vAlign w:val="center"/>
          </w:tcPr>
          <w:tbl>
            <w:tblPr>
              <w:tblStyle w:val="TableGrid"/>
              <w:tblW w:w="5982" w:type="dxa"/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129"/>
              <w:gridCol w:w="1701"/>
              <w:gridCol w:w="1706"/>
            </w:tblGrid>
            <w:tr w:rsidR="003E7D11" w:rsidRPr="003E7D11" w14:paraId="708B76CC" w14:textId="77777777" w:rsidTr="00EE1EA9">
              <w:tc>
                <w:tcPr>
                  <w:tcW w:w="1446" w:type="dxa"/>
                </w:tcPr>
                <w:p w14:paraId="6F159101" w14:textId="77777777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bookmarkStart w:id="0" w:name="_Hlk80790800"/>
                  <w:r w:rsidRPr="003E7D11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Room</w:t>
                  </w:r>
                </w:p>
              </w:tc>
              <w:tc>
                <w:tcPr>
                  <w:tcW w:w="1129" w:type="dxa"/>
                </w:tcPr>
                <w:p w14:paraId="2968D896" w14:textId="77777777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Standard Rate</w:t>
                  </w:r>
                </w:p>
              </w:tc>
              <w:tc>
                <w:tcPr>
                  <w:tcW w:w="1701" w:type="dxa"/>
                </w:tcPr>
                <w:p w14:paraId="3649CAD5" w14:textId="77777777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Charity and Community Rate</w:t>
                  </w:r>
                </w:p>
              </w:tc>
              <w:tc>
                <w:tcPr>
                  <w:tcW w:w="1706" w:type="dxa"/>
                </w:tcPr>
                <w:p w14:paraId="47F72D23" w14:textId="77777777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b/>
                      <w:b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Evening rate (5pm – 7pm)</w:t>
                  </w:r>
                </w:p>
              </w:tc>
            </w:tr>
            <w:tr w:rsidR="003E7D11" w:rsidRPr="003E7D11" w14:paraId="7E52A8EA" w14:textId="77777777" w:rsidTr="00EE1EA9">
              <w:tc>
                <w:tcPr>
                  <w:tcW w:w="1446" w:type="dxa"/>
                </w:tcPr>
                <w:p w14:paraId="31595D35" w14:textId="77777777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Parry Room</w:t>
                  </w:r>
                </w:p>
              </w:tc>
              <w:tc>
                <w:tcPr>
                  <w:tcW w:w="1129" w:type="dxa"/>
                </w:tcPr>
                <w:p w14:paraId="4C597FB6" w14:textId="7D5E65F3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£</w:t>
                  </w:r>
                  <w:r w:rsidR="00B940AB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20</w:t>
                  </w: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 xml:space="preserve"> per hour</w:t>
                  </w:r>
                </w:p>
              </w:tc>
              <w:tc>
                <w:tcPr>
                  <w:tcW w:w="1701" w:type="dxa"/>
                </w:tcPr>
                <w:p w14:paraId="20855192" w14:textId="5F855CA4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£</w:t>
                  </w:r>
                  <w:r w:rsidR="00B940AB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17</w:t>
                  </w: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 xml:space="preserve"> per hour</w:t>
                  </w:r>
                </w:p>
              </w:tc>
              <w:tc>
                <w:tcPr>
                  <w:tcW w:w="1706" w:type="dxa"/>
                </w:tcPr>
                <w:p w14:paraId="35970975" w14:textId="2258E372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£</w:t>
                  </w:r>
                  <w:r w:rsidR="00EE1EA9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3</w:t>
                  </w:r>
                  <w:r w:rsidR="00B940AB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3</w:t>
                  </w: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 xml:space="preserve"> per hour</w:t>
                  </w:r>
                </w:p>
              </w:tc>
            </w:tr>
            <w:tr w:rsidR="003E7D11" w:rsidRPr="003E7D11" w14:paraId="0C454EB7" w14:textId="77777777" w:rsidTr="00EE1EA9">
              <w:tc>
                <w:tcPr>
                  <w:tcW w:w="1446" w:type="dxa"/>
                </w:tcPr>
                <w:p w14:paraId="442709ED" w14:textId="77777777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The Cynon Room /Library</w:t>
                  </w:r>
                </w:p>
              </w:tc>
              <w:tc>
                <w:tcPr>
                  <w:tcW w:w="1129" w:type="dxa"/>
                </w:tcPr>
                <w:p w14:paraId="28B498C0" w14:textId="125072B3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£1</w:t>
                  </w:r>
                  <w:r w:rsidR="00EE1EA9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8</w:t>
                  </w: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 xml:space="preserve"> per hour</w:t>
                  </w:r>
                </w:p>
              </w:tc>
              <w:tc>
                <w:tcPr>
                  <w:tcW w:w="1701" w:type="dxa"/>
                </w:tcPr>
                <w:p w14:paraId="3354B473" w14:textId="7013F028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£1</w:t>
                  </w:r>
                  <w:r w:rsidR="00B940AB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7</w:t>
                  </w: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 xml:space="preserve"> per hour</w:t>
                  </w:r>
                </w:p>
              </w:tc>
              <w:tc>
                <w:tcPr>
                  <w:tcW w:w="1706" w:type="dxa"/>
                </w:tcPr>
                <w:p w14:paraId="539B6A2E" w14:textId="571FE7D5" w:rsidR="006F4662" w:rsidRPr="003E7D11" w:rsidRDefault="000B5196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£</w:t>
                  </w:r>
                  <w:r w:rsidR="00EE1EA9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3</w:t>
                  </w:r>
                  <w:r w:rsidR="00B940AB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3</w:t>
                  </w: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 xml:space="preserve"> per hour</w:t>
                  </w:r>
                </w:p>
              </w:tc>
            </w:tr>
            <w:tr w:rsidR="003E7D11" w:rsidRPr="003E7D11" w14:paraId="353888CE" w14:textId="77777777" w:rsidTr="00EE1EA9">
              <w:tc>
                <w:tcPr>
                  <w:tcW w:w="1446" w:type="dxa"/>
                </w:tcPr>
                <w:p w14:paraId="59E97A73" w14:textId="77777777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Lower Gallery</w:t>
                  </w:r>
                </w:p>
              </w:tc>
              <w:tc>
                <w:tcPr>
                  <w:tcW w:w="1129" w:type="dxa"/>
                </w:tcPr>
                <w:p w14:paraId="6D0B81EA" w14:textId="09A93EE9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£</w:t>
                  </w:r>
                  <w:r w:rsidR="00EE1EA9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3</w:t>
                  </w:r>
                  <w:r w:rsidR="00B940AB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3</w:t>
                  </w: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 xml:space="preserve"> per hour</w:t>
                  </w:r>
                </w:p>
              </w:tc>
              <w:tc>
                <w:tcPr>
                  <w:tcW w:w="1701" w:type="dxa"/>
                </w:tcPr>
                <w:p w14:paraId="6D83DCAD" w14:textId="58961E21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£2</w:t>
                  </w:r>
                  <w:r w:rsidR="00B940AB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6</w:t>
                  </w: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 xml:space="preserve"> per hour</w:t>
                  </w:r>
                </w:p>
              </w:tc>
              <w:tc>
                <w:tcPr>
                  <w:tcW w:w="1706" w:type="dxa"/>
                </w:tcPr>
                <w:p w14:paraId="76B5BDA0" w14:textId="5AD12C47" w:rsidR="006F4662" w:rsidRPr="003E7D11" w:rsidRDefault="000B5196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£</w:t>
                  </w:r>
                  <w:r w:rsidR="00F30B10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6</w:t>
                  </w:r>
                  <w:r w:rsidR="00B940AB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6</w:t>
                  </w: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 xml:space="preserve"> per two hours</w:t>
                  </w:r>
                  <w:r w:rsidR="007A72C2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 xml:space="preserve"> (min.)</w:t>
                  </w:r>
                </w:p>
              </w:tc>
            </w:tr>
            <w:tr w:rsidR="003E7D11" w:rsidRPr="003E7D11" w14:paraId="7B100C20" w14:textId="77777777" w:rsidTr="00EE1EA9">
              <w:tc>
                <w:tcPr>
                  <w:tcW w:w="1446" w:type="dxa"/>
                </w:tcPr>
                <w:p w14:paraId="54E50D0B" w14:textId="1C9E02E4" w:rsidR="006F4662" w:rsidRPr="003E7D11" w:rsidRDefault="00EE1EA9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Mezzanine</w:t>
                  </w:r>
                  <w:r w:rsidR="006F4662" w:rsidRPr="003E7D11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 xml:space="preserve"> Gallery</w:t>
                  </w:r>
                </w:p>
              </w:tc>
              <w:tc>
                <w:tcPr>
                  <w:tcW w:w="1129" w:type="dxa"/>
                </w:tcPr>
                <w:p w14:paraId="72324066" w14:textId="02150972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£</w:t>
                  </w:r>
                  <w:r w:rsidR="00EE1EA9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6</w:t>
                  </w:r>
                  <w:r w:rsidR="00B940AB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5</w:t>
                  </w: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 xml:space="preserve"> per hour</w:t>
                  </w:r>
                </w:p>
              </w:tc>
              <w:tc>
                <w:tcPr>
                  <w:tcW w:w="1701" w:type="dxa"/>
                </w:tcPr>
                <w:p w14:paraId="0CDD8E5B" w14:textId="3EE8C97E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£</w:t>
                  </w:r>
                  <w:r w:rsidR="00B940AB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50</w:t>
                  </w: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 xml:space="preserve"> per hour</w:t>
                  </w:r>
                </w:p>
              </w:tc>
              <w:tc>
                <w:tcPr>
                  <w:tcW w:w="1706" w:type="dxa"/>
                </w:tcPr>
                <w:p w14:paraId="2AAAF1EE" w14:textId="314E40A1" w:rsidR="006F4662" w:rsidRPr="003E7D11" w:rsidRDefault="000B5196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£1</w:t>
                  </w:r>
                  <w:r w:rsidR="00B940AB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30</w:t>
                  </w:r>
                  <w:r w:rsidR="00E42BA9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 xml:space="preserve"> </w:t>
                  </w: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per two hours</w:t>
                  </w:r>
                </w:p>
              </w:tc>
            </w:tr>
            <w:tr w:rsidR="003E7D11" w:rsidRPr="003E7D11" w14:paraId="1C320299" w14:textId="77777777" w:rsidTr="00F850E5">
              <w:trPr>
                <w:trHeight w:val="751"/>
              </w:trPr>
              <w:tc>
                <w:tcPr>
                  <w:tcW w:w="1446" w:type="dxa"/>
                </w:tcPr>
                <w:p w14:paraId="3EBE3249" w14:textId="2920E481" w:rsidR="00F850E5" w:rsidRPr="003E7D11" w:rsidRDefault="005E242D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 xml:space="preserve">The </w:t>
                  </w:r>
                  <w:proofErr w:type="spellStart"/>
                  <w:r w:rsidR="00F850E5" w:rsidRPr="003E7D11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Cwtch</w:t>
                  </w:r>
                  <w:proofErr w:type="spellEnd"/>
                </w:p>
              </w:tc>
              <w:tc>
                <w:tcPr>
                  <w:tcW w:w="1129" w:type="dxa"/>
                </w:tcPr>
                <w:p w14:paraId="6DA7BE7F" w14:textId="77777777" w:rsidR="00F850E5" w:rsidRPr="003E7D11" w:rsidRDefault="00F850E5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£10 per</w:t>
                  </w:r>
                </w:p>
                <w:p w14:paraId="7ED454DA" w14:textId="44EECC74" w:rsidR="00F850E5" w:rsidRPr="003E7D11" w:rsidRDefault="00F850E5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Week</w:t>
                  </w:r>
                </w:p>
                <w:p w14:paraId="219BEEE4" w14:textId="04DF458B" w:rsidR="00F850E5" w:rsidRPr="003E7D11" w:rsidRDefault="005E242D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(O</w:t>
                  </w:r>
                  <w:r w:rsidR="00F850E5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nly</w:t>
                  </w: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76286888" w14:textId="67109649" w:rsidR="00F850E5" w:rsidRPr="003E7D11" w:rsidRDefault="00C81728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£8 per week</w:t>
                  </w:r>
                </w:p>
              </w:tc>
              <w:tc>
                <w:tcPr>
                  <w:tcW w:w="1706" w:type="dxa"/>
                </w:tcPr>
                <w:p w14:paraId="073F2318" w14:textId="77777777" w:rsidR="00F850E5" w:rsidRPr="003E7D11" w:rsidRDefault="00F850E5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</w:p>
              </w:tc>
            </w:tr>
            <w:tr w:rsidR="003E7D11" w:rsidRPr="003E7D11" w14:paraId="6702E3F3" w14:textId="77777777" w:rsidTr="00F850E5">
              <w:trPr>
                <w:trHeight w:val="898"/>
              </w:trPr>
              <w:tc>
                <w:tcPr>
                  <w:tcW w:w="1446" w:type="dxa"/>
                </w:tcPr>
                <w:p w14:paraId="31AE3192" w14:textId="77777777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i/>
                      <w:iCs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The Museum</w:t>
                  </w:r>
                </w:p>
              </w:tc>
              <w:tc>
                <w:tcPr>
                  <w:tcW w:w="1129" w:type="dxa"/>
                </w:tcPr>
                <w:p w14:paraId="02B070F4" w14:textId="7C9FF3BC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£4</w:t>
                  </w:r>
                  <w:r w:rsidR="00EE1EA9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80</w:t>
                  </w: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 xml:space="preserve"> per day</w:t>
                  </w:r>
                </w:p>
              </w:tc>
              <w:tc>
                <w:tcPr>
                  <w:tcW w:w="1701" w:type="dxa"/>
                </w:tcPr>
                <w:p w14:paraId="45E9FBFC" w14:textId="569797B2" w:rsidR="006F4662" w:rsidRPr="003E7D11" w:rsidRDefault="006F4662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£</w:t>
                  </w:r>
                  <w:r w:rsidR="00EE1EA9"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420</w:t>
                  </w: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 xml:space="preserve"> per day</w:t>
                  </w:r>
                </w:p>
              </w:tc>
              <w:tc>
                <w:tcPr>
                  <w:tcW w:w="1706" w:type="dxa"/>
                </w:tcPr>
                <w:p w14:paraId="3C74C6FE" w14:textId="77777777" w:rsidR="006F4662" w:rsidRPr="003E7D11" w:rsidRDefault="000B5196" w:rsidP="00126C49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</w:pPr>
                  <w:r w:rsidRPr="003E7D11">
                    <w:rPr>
                      <w:rFonts w:ascii="Arial" w:eastAsia="Arial" w:hAnsi="Arial" w:cs="Arial"/>
                      <w:color w:val="000000" w:themeColor="text1"/>
                      <w:sz w:val="24"/>
                      <w:szCs w:val="24"/>
                      <w:u w:color="000000"/>
                      <w:lang w:val="en-US"/>
                    </w:rPr>
                    <w:t>N/A</w:t>
                  </w:r>
                </w:p>
              </w:tc>
            </w:tr>
            <w:bookmarkEnd w:id="0"/>
          </w:tbl>
          <w:p w14:paraId="74EFCDC5" w14:textId="77777777" w:rsidR="006F4662" w:rsidRPr="003E7D11" w:rsidRDefault="006F4662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color w:val="000000" w:themeColor="text1"/>
                <w:sz w:val="24"/>
                <w:szCs w:val="24"/>
                <w:u w:color="000000"/>
                <w:lang w:val="en-US"/>
              </w:rPr>
            </w:pPr>
          </w:p>
        </w:tc>
      </w:tr>
      <w:tr w:rsidR="00285AA7" w:rsidRPr="00126C49" w14:paraId="12DED85F" w14:textId="77777777" w:rsidTr="00C168D5">
        <w:tc>
          <w:tcPr>
            <w:tcW w:w="2462" w:type="dxa"/>
          </w:tcPr>
          <w:p w14:paraId="17129C48" w14:textId="77777777" w:rsidR="00285AA7" w:rsidRPr="00F31319" w:rsidRDefault="00F31319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  <w:t>Current maximum capacity</w:t>
            </w:r>
          </w:p>
          <w:p w14:paraId="4002358C" w14:textId="77777777" w:rsidR="00285AA7" w:rsidRDefault="00285AA7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</w:p>
          <w:p w14:paraId="2FCD08F6" w14:textId="77777777" w:rsidR="00285AA7" w:rsidRDefault="00285AA7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</w:p>
          <w:p w14:paraId="67DD9BAF" w14:textId="77777777" w:rsidR="00285AA7" w:rsidRDefault="00285AA7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</w:p>
          <w:p w14:paraId="3BAA6C01" w14:textId="77777777" w:rsidR="00285AA7" w:rsidRPr="00126C49" w:rsidRDefault="00285AA7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6178" w:type="dxa"/>
            <w:vAlign w:val="center"/>
          </w:tcPr>
          <w:p w14:paraId="13FE3DA1" w14:textId="7809FD29" w:rsidR="00285AA7" w:rsidRDefault="00285AA7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Parry Room</w:t>
            </w:r>
            <w:r w:rsidRPr="00DE185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274D9">
              <w:rPr>
                <w:rFonts w:ascii="Arial" w:hAnsi="Arial" w:cs="Arial"/>
                <w:sz w:val="24"/>
                <w:szCs w:val="24"/>
              </w:rPr>
              <w:t>30 - 50</w:t>
            </w:r>
          </w:p>
          <w:p w14:paraId="1B8F061C" w14:textId="00F64D92" w:rsidR="00285AA7" w:rsidRDefault="00285AA7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Cynon Room (Library)</w:t>
            </w:r>
            <w:r w:rsidRPr="00DE185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D1A40">
              <w:rPr>
                <w:rFonts w:ascii="Arial" w:hAnsi="Arial" w:cs="Arial"/>
                <w:sz w:val="24"/>
                <w:szCs w:val="24"/>
              </w:rPr>
              <w:t>1</w:t>
            </w:r>
            <w:r w:rsidR="00D274D9">
              <w:rPr>
                <w:rFonts w:ascii="Arial" w:hAnsi="Arial" w:cs="Arial"/>
                <w:sz w:val="24"/>
                <w:szCs w:val="24"/>
              </w:rPr>
              <w:t>2 - 20</w:t>
            </w:r>
          </w:p>
          <w:p w14:paraId="58EA11A0" w14:textId="722EE60B" w:rsidR="00285AA7" w:rsidRDefault="00285AA7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150DFC">
              <w:rPr>
                <w:rFonts w:ascii="Arial" w:hAnsi="Arial" w:cs="Arial"/>
                <w:sz w:val="24"/>
                <w:szCs w:val="24"/>
                <w:u w:val="single"/>
              </w:rPr>
              <w:t>Lower Gallery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9263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74D9">
              <w:rPr>
                <w:rFonts w:ascii="Arial" w:hAnsi="Arial" w:cs="Arial"/>
                <w:sz w:val="24"/>
                <w:szCs w:val="24"/>
              </w:rPr>
              <w:t>30 - 50</w:t>
            </w:r>
          </w:p>
          <w:p w14:paraId="26B2FC78" w14:textId="522AD31C" w:rsidR="00285AA7" w:rsidRDefault="00D274D9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Mezzanine</w:t>
            </w:r>
            <w:r w:rsidR="00285AA7" w:rsidRPr="00150DFC">
              <w:rPr>
                <w:rFonts w:ascii="Arial" w:hAnsi="Arial" w:cs="Arial"/>
                <w:sz w:val="24"/>
                <w:szCs w:val="24"/>
                <w:u w:val="single"/>
              </w:rPr>
              <w:t xml:space="preserve"> Gallery:</w:t>
            </w:r>
            <w:r w:rsidR="00285A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371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242D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40</w:t>
            </w:r>
          </w:p>
          <w:p w14:paraId="0B2B545C" w14:textId="5E9470B3" w:rsidR="005E242D" w:rsidRDefault="005E242D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="00C81728">
              <w:rPr>
                <w:rFonts w:ascii="Arial" w:hAnsi="Arial" w:cs="Arial"/>
                <w:sz w:val="24"/>
                <w:szCs w:val="24"/>
              </w:rPr>
              <w:t xml:space="preserve"> Cwtch 2</w:t>
            </w:r>
            <w:r w:rsidR="00C81728" w:rsidRPr="001D38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1D38D8" w:rsidRPr="001D38D8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  <w:p w14:paraId="3B8C5D2A" w14:textId="752F6C10" w:rsidR="00285AA7" w:rsidRPr="00F31319" w:rsidRDefault="00285AA7" w:rsidP="00285AA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The Museum</w:t>
            </w:r>
            <w:r w:rsidRPr="00285AA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274D9">
              <w:rPr>
                <w:rFonts w:ascii="Arial" w:hAnsi="Arial" w:cs="Arial"/>
                <w:sz w:val="24"/>
                <w:szCs w:val="24"/>
              </w:rPr>
              <w:t>70 - 80</w:t>
            </w:r>
          </w:p>
        </w:tc>
      </w:tr>
      <w:tr w:rsidR="00F31319" w:rsidRPr="00126C49" w14:paraId="12F952D4" w14:textId="77777777" w:rsidTr="0036607F">
        <w:tc>
          <w:tcPr>
            <w:tcW w:w="2462" w:type="dxa"/>
          </w:tcPr>
          <w:p w14:paraId="0A1F6C43" w14:textId="77777777" w:rsidR="00F31319" w:rsidRDefault="00F31319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  <w:r w:rsidRPr="00126C49"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  <w:t xml:space="preserve">Equipment </w:t>
            </w:r>
          </w:p>
          <w:p w14:paraId="7288FF35" w14:textId="77777777" w:rsidR="00F31319" w:rsidRDefault="00F31319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</w:p>
          <w:p w14:paraId="0CB38F4A" w14:textId="77777777" w:rsidR="00F31319" w:rsidRDefault="00F31319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</w:p>
          <w:p w14:paraId="5F8CC73F" w14:textId="77777777" w:rsidR="00F31319" w:rsidRPr="00126C49" w:rsidRDefault="00F31319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6178" w:type="dxa"/>
            <w:vAlign w:val="center"/>
          </w:tcPr>
          <w:p w14:paraId="36C4B306" w14:textId="77777777" w:rsidR="00F31319" w:rsidRPr="00126C49" w:rsidRDefault="00F31319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 w:rsidRPr="00126C49"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  <w:t>Projector</w:t>
            </w:r>
          </w:p>
          <w:p w14:paraId="3314BFAD" w14:textId="77777777" w:rsidR="00F31319" w:rsidRPr="00126C49" w:rsidRDefault="00F31319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 w:rsidRPr="00126C49"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  <w:t>Flipchart</w:t>
            </w:r>
          </w:p>
          <w:p w14:paraId="3E0A292A" w14:textId="77777777" w:rsidR="00F31319" w:rsidRDefault="00F31319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</w:t>
            </w:r>
            <w:r w:rsidRPr="00126C49"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  <w:t>Laptop</w:t>
            </w:r>
          </w:p>
          <w:p w14:paraId="7FA7AD5B" w14:textId="2EBAC664" w:rsidR="007C1171" w:rsidRPr="00126C49" w:rsidRDefault="007C1171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  <w:r w:rsidR="004C18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 system</w:t>
            </w:r>
          </w:p>
          <w:p w14:paraId="26D9F784" w14:textId="77777777" w:rsidR="00F31319" w:rsidRPr="00126C49" w:rsidRDefault="00F31319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4"/>
                <w:szCs w:val="24"/>
                <w:u w:color="000000"/>
                <w:lang w:val="en-US"/>
              </w:rPr>
            </w:pPr>
            <w:r w:rsidRPr="000C237F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4B98" w:rsidRPr="00126C49" w14:paraId="6AEA7574" w14:textId="77777777" w:rsidTr="0036607F">
        <w:tc>
          <w:tcPr>
            <w:tcW w:w="2462" w:type="dxa"/>
          </w:tcPr>
          <w:p w14:paraId="6E2090B7" w14:textId="06339FF9" w:rsidR="00494B98" w:rsidRPr="00126C49" w:rsidRDefault="00494B98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  <w:t>Music License</w:t>
            </w:r>
          </w:p>
        </w:tc>
        <w:tc>
          <w:tcPr>
            <w:tcW w:w="6178" w:type="dxa"/>
            <w:vAlign w:val="center"/>
          </w:tcPr>
          <w:p w14:paraId="7FFFB0E8" w14:textId="2B79B7BF" w:rsidR="00494B98" w:rsidRDefault="00494B98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you be playing live or recorded music?</w:t>
            </w:r>
          </w:p>
          <w:p w14:paraId="778AD1F1" w14:textId="77777777" w:rsidR="00494B98" w:rsidRDefault="00494B98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77CDAD5" w14:textId="1455BEA5" w:rsidR="00494B98" w:rsidRDefault="00494B98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includes</w:t>
            </w:r>
            <w:r w:rsidRPr="00494B98">
              <w:rPr>
                <w:rFonts w:ascii="Arial" w:hAnsi="Arial" w:cs="Arial"/>
              </w:rPr>
              <w:t xml:space="preserve"> background music on a CD, radio or music channel</w:t>
            </w:r>
            <w:r>
              <w:rPr>
                <w:rFonts w:ascii="Arial" w:hAnsi="Arial" w:cs="Arial"/>
              </w:rPr>
              <w:t xml:space="preserve">. </w:t>
            </w:r>
            <w:r w:rsidRPr="00494B98">
              <w:rPr>
                <w:rFonts w:ascii="Arial" w:hAnsi="Arial" w:cs="Arial"/>
              </w:rPr>
              <w:t>You do not need a licence to play royalty-free music.</w:t>
            </w:r>
            <w:r>
              <w:rPr>
                <w:rFonts w:ascii="Arial" w:hAnsi="Arial" w:cs="Arial"/>
              </w:rPr>
              <w:br/>
            </w:r>
          </w:p>
          <w:p w14:paraId="38C504AF" w14:textId="23A4FAE8" w:rsidR="00494B98" w:rsidRDefault="00494B98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license quote will be included in the final invoice.</w:t>
            </w:r>
          </w:p>
          <w:p w14:paraId="0B3A6B2E" w14:textId="5B2E6F78" w:rsidR="00494B98" w:rsidRDefault="00494B98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F772B6F" w14:textId="77777777" w:rsidR="00494B98" w:rsidRDefault="00494B98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737E584" w14:textId="77777777" w:rsidR="00494B98" w:rsidRDefault="00494B98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955369B" w14:textId="77777777" w:rsidR="00494B98" w:rsidRDefault="00494B98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25CBDCE" w14:textId="466CDC88" w:rsidR="00494B98" w:rsidRDefault="00494B98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F31319" w:rsidRPr="00126C49" w14:paraId="078EF05C" w14:textId="77777777" w:rsidTr="0036607F">
        <w:tc>
          <w:tcPr>
            <w:tcW w:w="2462" w:type="dxa"/>
          </w:tcPr>
          <w:p w14:paraId="01EB5A9F" w14:textId="77777777" w:rsidR="00F31319" w:rsidRDefault="00F31319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  <w:lastRenderedPageBreak/>
              <w:t>Refreshments</w:t>
            </w:r>
          </w:p>
          <w:p w14:paraId="57E4CDFC" w14:textId="6A9D8EDE" w:rsidR="00F31319" w:rsidRDefault="00EB3323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  <w:t xml:space="preserve">We </w:t>
            </w: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  <w:t>are able to</w:t>
            </w:r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  <w:t xml:space="preserve"> provide basic refreshments – tea and coffee – at</w:t>
            </w:r>
            <w:r w:rsidR="00254F55"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  <w:t xml:space="preserve"> £1 per serving or</w:t>
            </w:r>
            <w:r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  <w:t xml:space="preserve"> £</w:t>
            </w:r>
            <w:r w:rsidR="00956D86"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  <w:t>2</w:t>
            </w:r>
            <w:r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  <w:t xml:space="preserve"> per </w:t>
            </w:r>
            <w:r w:rsidR="00DE4AE5"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  <w:t>serving</w:t>
            </w:r>
            <w:r w:rsidR="00254F55"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  <w:t xml:space="preserve"> with biscuits</w:t>
            </w:r>
            <w:r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  <w:t xml:space="preserve">.  Please specify if you </w:t>
            </w: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  <w:t>would be</w:t>
            </w:r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  <w:t xml:space="preserve"> interested</w:t>
            </w:r>
            <w:r w:rsidR="00DE4AE5"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  <w:t>.</w:t>
            </w:r>
          </w:p>
          <w:p w14:paraId="649639EC" w14:textId="77777777" w:rsidR="00DE4AE5" w:rsidRDefault="00DE4AE5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</w:pPr>
          </w:p>
          <w:p w14:paraId="3D0043CE" w14:textId="06DA39FD" w:rsidR="00DE4AE5" w:rsidRPr="00F31319" w:rsidRDefault="00DE4AE5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  <w:t xml:space="preserve">We cannot currently provide </w:t>
            </w:r>
            <w:proofErr w:type="gramStart"/>
            <w:r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  <w:t>catering, but</w:t>
            </w:r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  <w:u w:color="000000"/>
                <w:lang w:val="en-US"/>
              </w:rPr>
              <w:t xml:space="preserve"> can advise you on a catering service to use if you wish.</w:t>
            </w:r>
          </w:p>
        </w:tc>
        <w:tc>
          <w:tcPr>
            <w:tcW w:w="6178" w:type="dxa"/>
            <w:vAlign w:val="center"/>
          </w:tcPr>
          <w:p w14:paraId="3D02AFCE" w14:textId="77777777" w:rsidR="00F31319" w:rsidRDefault="00F00BCD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Yes</w:t>
            </w:r>
          </w:p>
          <w:p w14:paraId="4E35F899" w14:textId="3F4510BD" w:rsidR="00F00BCD" w:rsidRDefault="00F00BCD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655C75" w:rsidRPr="00126C49" w14:paraId="39E6C689" w14:textId="77777777" w:rsidTr="000B5196">
        <w:trPr>
          <w:trHeight w:val="4058"/>
        </w:trPr>
        <w:tc>
          <w:tcPr>
            <w:tcW w:w="2462" w:type="dxa"/>
          </w:tcPr>
          <w:p w14:paraId="11A7A6AF" w14:textId="77777777" w:rsidR="00126C49" w:rsidRPr="00126C49" w:rsidRDefault="00126C49" w:rsidP="00917DF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color="000000"/>
                <w:lang w:val="en-US"/>
              </w:rPr>
              <w:t xml:space="preserve">Please note any other requirements/ information regarding layout, access, etc. </w:t>
            </w:r>
          </w:p>
        </w:tc>
        <w:tc>
          <w:tcPr>
            <w:tcW w:w="6178" w:type="dxa"/>
            <w:vAlign w:val="center"/>
          </w:tcPr>
          <w:p w14:paraId="67B22FF5" w14:textId="77777777" w:rsidR="00126C49" w:rsidRDefault="00126C49" w:rsidP="00126C4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655B4B43" w14:textId="77777777" w:rsidR="00924670" w:rsidRDefault="00924670" w:rsidP="00917DFC">
      <w:pPr>
        <w:pStyle w:val="Body"/>
        <w:rPr>
          <w:rFonts w:ascii="Arial" w:eastAsia="Arial" w:hAnsi="Arial" w:cs="Arial"/>
          <w:u w:color="000000"/>
          <w:lang w:val="en-US"/>
        </w:rPr>
      </w:pPr>
    </w:p>
    <w:p w14:paraId="4AE7EC43" w14:textId="77777777" w:rsidR="00544BA1" w:rsidRPr="00544BA1" w:rsidRDefault="00544BA1" w:rsidP="00544BA1">
      <w:pPr>
        <w:spacing w:after="160" w:line="259" w:lineRule="auto"/>
        <w:rPr>
          <w:rFonts w:ascii="Arial" w:hAnsi="Arial" w:cs="Arial"/>
          <w:lang w:eastAsia="en-US"/>
        </w:rPr>
      </w:pPr>
      <w:bookmarkStart w:id="1" w:name="_Hlk89070938"/>
      <w:r w:rsidRPr="00544BA1">
        <w:rPr>
          <w:rFonts w:ascii="Arial" w:hAnsi="Arial" w:cs="Arial"/>
          <w:lang w:eastAsia="en-US"/>
        </w:rPr>
        <w:t>Using our hire rooms:</w:t>
      </w:r>
    </w:p>
    <w:bookmarkEnd w:id="1"/>
    <w:p w14:paraId="2B4535E8" w14:textId="77777777" w:rsidR="00126C49" w:rsidRPr="00544BA1" w:rsidRDefault="00126C49" w:rsidP="00544BA1">
      <w:pPr>
        <w:rPr>
          <w:rFonts w:ascii="Arial" w:eastAsia="Arial" w:hAnsi="Arial" w:cs="Arial"/>
          <w:color w:val="000000"/>
          <w:u w:color="000000"/>
          <w:bdr w:val="nil"/>
          <w:lang w:val="en-US"/>
        </w:rPr>
      </w:pPr>
      <w:r w:rsidRPr="00105797">
        <w:rPr>
          <w:rFonts w:ascii="Arial" w:eastAsia="Arial" w:hAnsi="Arial" w:cs="Arial"/>
          <w:u w:color="000000"/>
          <w:lang w:val="en-US"/>
        </w:rPr>
        <w:lastRenderedPageBreak/>
        <w:t xml:space="preserve">Please notify us ASAP of any changes to your booking(s). A cancellation fee of 30% is enforced for cancelled bookings. Cancellations made 2 weeks prior to the booking will not incur a cancellation fee. </w:t>
      </w:r>
    </w:p>
    <w:p w14:paraId="1931BEAE" w14:textId="77777777" w:rsidR="000D0FB8" w:rsidRPr="00105797" w:rsidRDefault="000D0FB8" w:rsidP="00126C49">
      <w:pPr>
        <w:pStyle w:val="Body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</w:p>
    <w:p w14:paraId="246CD1EF" w14:textId="77777777" w:rsidR="000D0FB8" w:rsidRPr="00105797" w:rsidRDefault="000D0FB8" w:rsidP="000D0FB8">
      <w:pPr>
        <w:pStyle w:val="Body"/>
        <w:rPr>
          <w:rFonts w:ascii="Arial" w:eastAsia="Arial" w:hAnsi="Arial" w:cs="Arial"/>
          <w:sz w:val="24"/>
          <w:szCs w:val="24"/>
          <w:u w:color="000000"/>
          <w:lang w:val="en-US"/>
        </w:rPr>
      </w:pPr>
      <w:r w:rsidRPr="00105797">
        <w:rPr>
          <w:rFonts w:ascii="Arial" w:eastAsia="Arial" w:hAnsi="Arial" w:cs="Arial"/>
          <w:sz w:val="24"/>
          <w:szCs w:val="24"/>
          <w:u w:color="000000"/>
          <w:lang w:val="en-US"/>
        </w:rPr>
        <w:t xml:space="preserve">CVMT’s Health and Safety Policy is made available in each room, with emergency exits clearly marked. It is your responsibility to ensure your members are familiar with the emergency exit routes. </w:t>
      </w:r>
    </w:p>
    <w:p w14:paraId="7DBE848E" w14:textId="77777777" w:rsidR="004440C8" w:rsidRPr="00105797" w:rsidRDefault="004440C8" w:rsidP="000D0FB8">
      <w:pPr>
        <w:pStyle w:val="Body"/>
        <w:rPr>
          <w:rFonts w:ascii="Arial" w:eastAsia="Arial" w:hAnsi="Arial" w:cs="Arial"/>
          <w:sz w:val="24"/>
          <w:szCs w:val="24"/>
          <w:u w:color="000000"/>
          <w:lang w:val="en-US"/>
        </w:rPr>
      </w:pPr>
    </w:p>
    <w:p w14:paraId="10F02769" w14:textId="77777777" w:rsidR="004440C8" w:rsidRPr="00105797" w:rsidRDefault="004440C8" w:rsidP="00105797">
      <w:pPr>
        <w:pStyle w:val="Body"/>
        <w:rPr>
          <w:rFonts w:ascii="Arial" w:eastAsia="Arial" w:hAnsi="Arial" w:cs="Arial"/>
          <w:sz w:val="24"/>
          <w:szCs w:val="24"/>
          <w:u w:color="000000"/>
          <w:lang w:val="en-US"/>
        </w:rPr>
      </w:pPr>
      <w:r w:rsidRPr="00105797">
        <w:rPr>
          <w:rFonts w:ascii="Arial" w:eastAsia="Arial" w:hAnsi="Arial" w:cs="Arial"/>
          <w:sz w:val="24"/>
          <w:szCs w:val="24"/>
          <w:u w:color="000000"/>
          <w:lang w:val="en-US"/>
        </w:rPr>
        <w:t xml:space="preserve">It is the </w:t>
      </w:r>
      <w:proofErr w:type="spellStart"/>
      <w:r w:rsidRPr="00105797">
        <w:rPr>
          <w:rFonts w:ascii="Arial" w:eastAsia="Arial" w:hAnsi="Arial" w:cs="Arial"/>
          <w:sz w:val="24"/>
          <w:szCs w:val="24"/>
          <w:u w:color="000000"/>
          <w:lang w:val="en-US"/>
        </w:rPr>
        <w:t>organisation’s</w:t>
      </w:r>
      <w:proofErr w:type="spellEnd"/>
      <w:r w:rsidRPr="00105797">
        <w:rPr>
          <w:rFonts w:ascii="Arial" w:eastAsia="Arial" w:hAnsi="Arial" w:cs="Arial"/>
          <w:sz w:val="24"/>
          <w:szCs w:val="24"/>
          <w:u w:color="000000"/>
          <w:lang w:val="en-US"/>
        </w:rPr>
        <w:t xml:space="preserve"> responsibility to ensure that all necessary </w:t>
      </w:r>
      <w:proofErr w:type="gramStart"/>
      <w:r w:rsidRPr="00105797">
        <w:rPr>
          <w:rFonts w:ascii="Arial" w:eastAsia="Arial" w:hAnsi="Arial" w:cs="Arial"/>
          <w:sz w:val="24"/>
          <w:szCs w:val="24"/>
          <w:u w:color="000000"/>
          <w:lang w:val="en-US"/>
        </w:rPr>
        <w:t>insurances</w:t>
      </w:r>
      <w:proofErr w:type="gramEnd"/>
      <w:r w:rsidRPr="00105797">
        <w:rPr>
          <w:rFonts w:ascii="Arial" w:eastAsia="Arial" w:hAnsi="Arial" w:cs="Arial"/>
          <w:sz w:val="24"/>
          <w:szCs w:val="24"/>
          <w:u w:color="000000"/>
          <w:lang w:val="en-US"/>
        </w:rPr>
        <w:t xml:space="preserve"> and any safeguarding checks, if required, are in place and must be appropriate to the activity to be undertaken during the period of hire.</w:t>
      </w:r>
    </w:p>
    <w:p w14:paraId="6824A94E" w14:textId="77777777" w:rsidR="00126C49" w:rsidRPr="00105797" w:rsidRDefault="00126C49" w:rsidP="00105797">
      <w:pPr>
        <w:pStyle w:val="Body"/>
        <w:jc w:val="both"/>
        <w:rPr>
          <w:rFonts w:ascii="Arial" w:eastAsia="Arial" w:hAnsi="Arial" w:cs="Arial"/>
          <w:sz w:val="24"/>
          <w:szCs w:val="24"/>
          <w:u w:color="000000"/>
          <w:lang w:val="en-US"/>
        </w:rPr>
      </w:pPr>
    </w:p>
    <w:p w14:paraId="617FFE15" w14:textId="77777777" w:rsidR="00126C49" w:rsidRPr="00105797" w:rsidRDefault="00126C49" w:rsidP="00105797">
      <w:pPr>
        <w:pStyle w:val="Body"/>
        <w:jc w:val="both"/>
        <w:rPr>
          <w:rFonts w:ascii="Arial" w:hAnsi="Arial"/>
          <w:i/>
          <w:sz w:val="24"/>
          <w:szCs w:val="24"/>
          <w:u w:color="000000"/>
          <w:lang w:val="en-US"/>
        </w:rPr>
      </w:pPr>
      <w:r w:rsidRPr="00105797">
        <w:rPr>
          <w:rFonts w:ascii="Arial" w:hAnsi="Arial"/>
          <w:i/>
          <w:sz w:val="24"/>
          <w:szCs w:val="24"/>
          <w:u w:color="000000"/>
          <w:lang w:val="en-US"/>
        </w:rPr>
        <w:t xml:space="preserve">CVMT reserves the right to cancel any booking if there is any emergency or if it is necessary to carry out any unavoidable repairs to the building or its fabric/fixtures/ fittings/furnishings by giving written notice as promptly as possible. It is </w:t>
      </w:r>
      <w:r w:rsidRPr="00105797">
        <w:rPr>
          <w:rFonts w:ascii="Arial" w:hAnsi="Arial"/>
          <w:i/>
          <w:sz w:val="24"/>
          <w:szCs w:val="24"/>
          <w:u w:color="000000"/>
        </w:rPr>
        <w:t>emphasised</w:t>
      </w:r>
      <w:r w:rsidRPr="00105797">
        <w:rPr>
          <w:rFonts w:ascii="Arial" w:hAnsi="Arial"/>
          <w:i/>
          <w:sz w:val="24"/>
          <w:szCs w:val="24"/>
          <w:u w:color="000000"/>
          <w:lang w:val="en-US"/>
        </w:rPr>
        <w:t xml:space="preserve"> that this will only happen in exceptional circumstances.</w:t>
      </w:r>
    </w:p>
    <w:p w14:paraId="0643694A" w14:textId="77777777" w:rsidR="003E3B2B" w:rsidRPr="00105797" w:rsidRDefault="003E3B2B" w:rsidP="00105797">
      <w:pPr>
        <w:pStyle w:val="Body"/>
        <w:jc w:val="both"/>
        <w:rPr>
          <w:rFonts w:ascii="Arial" w:hAnsi="Arial"/>
          <w:i/>
          <w:sz w:val="24"/>
          <w:szCs w:val="24"/>
          <w:u w:color="000000"/>
          <w:lang w:val="en-US"/>
        </w:rPr>
      </w:pPr>
    </w:p>
    <w:p w14:paraId="632AE072" w14:textId="77777777" w:rsidR="003E3B2B" w:rsidRPr="00105797" w:rsidRDefault="003E3B2B" w:rsidP="00105797">
      <w:pPr>
        <w:pStyle w:val="Body"/>
        <w:jc w:val="both"/>
        <w:rPr>
          <w:rFonts w:ascii="Arial" w:hAnsi="Arial"/>
          <w:sz w:val="24"/>
          <w:szCs w:val="24"/>
          <w:u w:color="000000"/>
          <w:lang w:val="en-US"/>
        </w:rPr>
      </w:pPr>
      <w:r w:rsidRPr="00105797">
        <w:rPr>
          <w:rFonts w:ascii="Arial" w:hAnsi="Arial"/>
          <w:sz w:val="24"/>
          <w:szCs w:val="24"/>
          <w:u w:color="000000"/>
          <w:lang w:val="en-US"/>
        </w:rPr>
        <w:t xml:space="preserve">By </w:t>
      </w:r>
      <w:r w:rsidR="00CE1A1B" w:rsidRPr="00105797">
        <w:rPr>
          <w:rFonts w:ascii="Arial" w:hAnsi="Arial"/>
          <w:sz w:val="24"/>
          <w:szCs w:val="24"/>
          <w:u w:color="000000"/>
          <w:lang w:val="en-US"/>
        </w:rPr>
        <w:t>returning</w:t>
      </w:r>
      <w:r w:rsidRPr="00105797">
        <w:rPr>
          <w:rFonts w:ascii="Arial" w:hAnsi="Arial"/>
          <w:sz w:val="24"/>
          <w:szCs w:val="24"/>
          <w:u w:color="000000"/>
          <w:lang w:val="en-US"/>
        </w:rPr>
        <w:t xml:space="preserve"> a signed Booking Form the organization </w:t>
      </w:r>
      <w:r w:rsidR="00CE1A1B" w:rsidRPr="00105797">
        <w:rPr>
          <w:rFonts w:ascii="Arial" w:hAnsi="Arial"/>
          <w:sz w:val="24"/>
          <w:szCs w:val="24"/>
          <w:u w:color="000000"/>
          <w:lang w:val="en-US"/>
        </w:rPr>
        <w:t>is dee</w:t>
      </w:r>
      <w:r w:rsidRPr="00105797">
        <w:rPr>
          <w:rFonts w:ascii="Arial" w:hAnsi="Arial"/>
          <w:sz w:val="24"/>
          <w:szCs w:val="24"/>
          <w:u w:color="000000"/>
          <w:lang w:val="en-US"/>
        </w:rPr>
        <w:t>med to have read all the necessary information and agrees to abide by the conditi</w:t>
      </w:r>
      <w:r w:rsidR="00CE1A1B" w:rsidRPr="00105797">
        <w:rPr>
          <w:rFonts w:ascii="Arial" w:hAnsi="Arial"/>
          <w:sz w:val="24"/>
          <w:szCs w:val="24"/>
          <w:u w:color="000000"/>
          <w:lang w:val="en-US"/>
        </w:rPr>
        <w:t>o</w:t>
      </w:r>
      <w:r w:rsidRPr="00105797">
        <w:rPr>
          <w:rFonts w:ascii="Arial" w:hAnsi="Arial"/>
          <w:sz w:val="24"/>
          <w:szCs w:val="24"/>
          <w:u w:color="000000"/>
          <w:lang w:val="en-US"/>
        </w:rPr>
        <w:t>ns</w:t>
      </w:r>
      <w:r w:rsidR="00C51B5C" w:rsidRPr="00105797">
        <w:rPr>
          <w:rFonts w:ascii="Arial" w:hAnsi="Arial"/>
          <w:sz w:val="24"/>
          <w:szCs w:val="24"/>
          <w:u w:color="000000"/>
          <w:lang w:val="en-US"/>
        </w:rPr>
        <w:t xml:space="preserve"> set out in this document.</w:t>
      </w:r>
    </w:p>
    <w:p w14:paraId="7EF167D3" w14:textId="77777777" w:rsidR="00C51B5C" w:rsidRPr="00105797" w:rsidRDefault="00C51B5C" w:rsidP="00105797">
      <w:pPr>
        <w:pStyle w:val="Body"/>
        <w:jc w:val="both"/>
        <w:rPr>
          <w:rFonts w:ascii="Arial" w:hAnsi="Arial"/>
          <w:sz w:val="24"/>
          <w:szCs w:val="24"/>
          <w:u w:color="000000"/>
          <w:lang w:val="en-US"/>
        </w:rPr>
      </w:pPr>
    </w:p>
    <w:p w14:paraId="0E2917DF" w14:textId="77777777" w:rsidR="00105797" w:rsidRPr="00105797" w:rsidRDefault="00C51B5C" w:rsidP="00105797">
      <w:pPr>
        <w:pStyle w:val="Body"/>
        <w:jc w:val="both"/>
        <w:rPr>
          <w:rFonts w:ascii="Arial" w:hAnsi="Arial"/>
          <w:sz w:val="24"/>
          <w:szCs w:val="24"/>
          <w:u w:color="000000"/>
          <w:lang w:val="en-US"/>
        </w:rPr>
      </w:pPr>
      <w:r w:rsidRPr="00105797">
        <w:rPr>
          <w:rFonts w:ascii="Arial" w:hAnsi="Arial"/>
          <w:sz w:val="24"/>
          <w:szCs w:val="24"/>
          <w:u w:color="000000"/>
          <w:lang w:val="en-US"/>
        </w:rPr>
        <w:t>Name:</w:t>
      </w:r>
      <w:r w:rsidRPr="00105797">
        <w:rPr>
          <w:rFonts w:ascii="Arial" w:hAnsi="Arial"/>
          <w:sz w:val="24"/>
          <w:szCs w:val="24"/>
          <w:u w:color="000000"/>
          <w:lang w:val="en-US"/>
        </w:rPr>
        <w:tab/>
      </w:r>
      <w:r w:rsidRPr="00105797">
        <w:rPr>
          <w:rFonts w:ascii="Arial" w:hAnsi="Arial"/>
          <w:sz w:val="24"/>
          <w:szCs w:val="24"/>
          <w:u w:color="000000"/>
          <w:lang w:val="en-US"/>
        </w:rPr>
        <w:tab/>
      </w:r>
      <w:r w:rsidRPr="00105797">
        <w:rPr>
          <w:rFonts w:ascii="Arial" w:hAnsi="Arial"/>
          <w:sz w:val="24"/>
          <w:szCs w:val="24"/>
          <w:u w:color="000000"/>
          <w:lang w:val="en-US"/>
        </w:rPr>
        <w:tab/>
      </w:r>
      <w:r w:rsidRPr="00105797">
        <w:rPr>
          <w:rFonts w:ascii="Arial" w:hAnsi="Arial"/>
          <w:sz w:val="24"/>
          <w:szCs w:val="24"/>
          <w:u w:color="000000"/>
          <w:lang w:val="en-US"/>
        </w:rPr>
        <w:tab/>
      </w:r>
      <w:r w:rsidRPr="00105797">
        <w:rPr>
          <w:rFonts w:ascii="Arial" w:hAnsi="Arial"/>
          <w:sz w:val="24"/>
          <w:szCs w:val="24"/>
          <w:u w:color="000000"/>
          <w:lang w:val="en-US"/>
        </w:rPr>
        <w:tab/>
      </w:r>
    </w:p>
    <w:p w14:paraId="59857032" w14:textId="77777777" w:rsidR="00105797" w:rsidRPr="00105797" w:rsidRDefault="00105797" w:rsidP="00105797">
      <w:pPr>
        <w:pStyle w:val="Body"/>
        <w:jc w:val="both"/>
        <w:rPr>
          <w:rFonts w:ascii="Arial" w:hAnsi="Arial"/>
          <w:sz w:val="24"/>
          <w:szCs w:val="24"/>
          <w:u w:color="000000"/>
          <w:lang w:val="en-US"/>
        </w:rPr>
      </w:pPr>
    </w:p>
    <w:p w14:paraId="6F2E121E" w14:textId="77777777" w:rsidR="00C51B5C" w:rsidRPr="00105797" w:rsidRDefault="00C51B5C" w:rsidP="00105797">
      <w:pPr>
        <w:pStyle w:val="Body"/>
        <w:jc w:val="both"/>
        <w:rPr>
          <w:rFonts w:ascii="Arial" w:hAnsi="Arial"/>
          <w:sz w:val="24"/>
          <w:szCs w:val="24"/>
          <w:u w:color="000000"/>
          <w:lang w:val="en-US"/>
        </w:rPr>
      </w:pPr>
      <w:r w:rsidRPr="00105797">
        <w:rPr>
          <w:rFonts w:ascii="Arial" w:hAnsi="Arial"/>
          <w:sz w:val="24"/>
          <w:szCs w:val="24"/>
          <w:u w:color="000000"/>
          <w:lang w:val="en-US"/>
        </w:rPr>
        <w:t>Position in organization:</w:t>
      </w:r>
    </w:p>
    <w:p w14:paraId="5579EE93" w14:textId="77777777" w:rsidR="00105797" w:rsidRPr="00105797" w:rsidRDefault="00105797" w:rsidP="00105797">
      <w:pPr>
        <w:pStyle w:val="Body"/>
        <w:jc w:val="both"/>
        <w:rPr>
          <w:rFonts w:ascii="Arial" w:hAnsi="Arial"/>
          <w:sz w:val="24"/>
          <w:szCs w:val="24"/>
          <w:u w:color="000000"/>
          <w:lang w:val="en-US"/>
        </w:rPr>
      </w:pPr>
    </w:p>
    <w:p w14:paraId="41C269F9" w14:textId="77777777" w:rsidR="00105797" w:rsidRPr="00105797" w:rsidRDefault="00105797" w:rsidP="00105797">
      <w:pPr>
        <w:pStyle w:val="Body"/>
        <w:jc w:val="both"/>
        <w:rPr>
          <w:rFonts w:ascii="Arial" w:hAnsi="Arial"/>
          <w:sz w:val="24"/>
          <w:szCs w:val="24"/>
          <w:u w:color="000000"/>
          <w:lang w:val="en-US"/>
        </w:rPr>
      </w:pPr>
      <w:r w:rsidRPr="00105797">
        <w:rPr>
          <w:rFonts w:ascii="Arial" w:hAnsi="Arial"/>
          <w:sz w:val="24"/>
          <w:szCs w:val="24"/>
          <w:u w:color="000000"/>
          <w:lang w:val="en-US"/>
        </w:rPr>
        <w:t>Signature:</w:t>
      </w:r>
    </w:p>
    <w:p w14:paraId="5A6856DD" w14:textId="77777777" w:rsidR="00105797" w:rsidRPr="00105797" w:rsidRDefault="00105797" w:rsidP="00105797">
      <w:pPr>
        <w:pStyle w:val="Body"/>
        <w:jc w:val="both"/>
        <w:rPr>
          <w:rFonts w:ascii="Arial" w:hAnsi="Arial"/>
          <w:sz w:val="24"/>
          <w:szCs w:val="24"/>
          <w:u w:color="000000"/>
          <w:lang w:val="en-US"/>
        </w:rPr>
      </w:pPr>
    </w:p>
    <w:p w14:paraId="6FD93B37" w14:textId="77777777" w:rsidR="00105797" w:rsidRPr="00105797" w:rsidRDefault="00105797" w:rsidP="00105797">
      <w:pPr>
        <w:pStyle w:val="Body"/>
        <w:jc w:val="both"/>
        <w:rPr>
          <w:rFonts w:ascii="Arial" w:hAnsi="Arial"/>
          <w:sz w:val="24"/>
          <w:szCs w:val="24"/>
          <w:u w:color="000000"/>
          <w:lang w:val="en-US"/>
        </w:rPr>
      </w:pPr>
      <w:r w:rsidRPr="00105797">
        <w:rPr>
          <w:rFonts w:ascii="Arial" w:hAnsi="Arial"/>
          <w:sz w:val="24"/>
          <w:szCs w:val="24"/>
          <w:u w:color="000000"/>
          <w:lang w:val="en-US"/>
        </w:rPr>
        <w:t>Date:</w:t>
      </w:r>
    </w:p>
    <w:p w14:paraId="7BC1B280" w14:textId="77777777" w:rsidR="00C51B5C" w:rsidRPr="00105797" w:rsidRDefault="00C51B5C" w:rsidP="00105797">
      <w:pPr>
        <w:pStyle w:val="Body"/>
        <w:jc w:val="both"/>
        <w:rPr>
          <w:rFonts w:ascii="Arial" w:hAnsi="Arial"/>
          <w:sz w:val="24"/>
          <w:szCs w:val="24"/>
          <w:u w:color="000000"/>
          <w:lang w:val="en-US"/>
        </w:rPr>
      </w:pPr>
    </w:p>
    <w:p w14:paraId="50E9CCB7" w14:textId="77777777" w:rsidR="00455380" w:rsidRPr="00105797" w:rsidRDefault="00455380" w:rsidP="00105797">
      <w:pPr>
        <w:pStyle w:val="Body"/>
        <w:rPr>
          <w:rFonts w:ascii="Arial" w:hAnsi="Arial"/>
          <w:sz w:val="24"/>
          <w:szCs w:val="24"/>
          <w:u w:color="000000"/>
          <w:lang w:val="en-US"/>
        </w:rPr>
      </w:pPr>
    </w:p>
    <w:p w14:paraId="345F57D5" w14:textId="42B93003" w:rsidR="00917DFC" w:rsidRPr="00544BA1" w:rsidRDefault="00455380" w:rsidP="00105797">
      <w:pPr>
        <w:pStyle w:val="Body"/>
        <w:rPr>
          <w:rFonts w:ascii="Arial" w:hAnsi="Arial"/>
          <w:sz w:val="24"/>
          <w:szCs w:val="24"/>
          <w:u w:color="000000"/>
          <w:lang w:val="en-US"/>
        </w:rPr>
      </w:pPr>
      <w:r w:rsidRPr="00105797">
        <w:rPr>
          <w:rFonts w:ascii="Arial" w:hAnsi="Arial"/>
          <w:sz w:val="24"/>
          <w:szCs w:val="24"/>
          <w:u w:color="000000"/>
          <w:lang w:val="en-US"/>
        </w:rPr>
        <w:t>Please r</w:t>
      </w:r>
      <w:r w:rsidR="00917DFC" w:rsidRPr="00105797">
        <w:rPr>
          <w:rFonts w:ascii="Arial" w:hAnsi="Arial"/>
          <w:sz w:val="24"/>
          <w:szCs w:val="24"/>
          <w:u w:color="000000"/>
          <w:lang w:val="en-US"/>
        </w:rPr>
        <w:t>eturn this form to the museum or electronically</w:t>
      </w:r>
      <w:r w:rsidRPr="00105797">
        <w:rPr>
          <w:rFonts w:ascii="Arial" w:hAnsi="Arial"/>
          <w:sz w:val="24"/>
          <w:szCs w:val="24"/>
          <w:u w:color="000000"/>
          <w:lang w:val="en-US"/>
        </w:rPr>
        <w:t xml:space="preserve"> to</w:t>
      </w:r>
      <w:r w:rsidR="00917DFC" w:rsidRPr="00105797">
        <w:rPr>
          <w:rFonts w:ascii="Arial" w:hAnsi="Arial"/>
          <w:sz w:val="24"/>
          <w:szCs w:val="24"/>
          <w:u w:color="000000"/>
          <w:lang w:val="en-US"/>
        </w:rPr>
        <w:t>:</w:t>
      </w:r>
      <w:r w:rsidRPr="00105797">
        <w:rPr>
          <w:rFonts w:ascii="Arial" w:hAnsi="Arial"/>
          <w:sz w:val="24"/>
          <w:szCs w:val="24"/>
          <w:u w:color="000000"/>
          <w:lang w:val="en-US"/>
        </w:rPr>
        <w:t xml:space="preserve"> </w:t>
      </w:r>
      <w:r w:rsidR="004440C8" w:rsidRPr="00105797">
        <w:rPr>
          <w:rFonts w:ascii="Arial" w:hAnsi="Arial"/>
          <w:sz w:val="24"/>
          <w:szCs w:val="24"/>
          <w:u w:color="000000"/>
          <w:lang w:val="en-US"/>
        </w:rPr>
        <w:t>Museum Co-</w:t>
      </w:r>
      <w:proofErr w:type="spellStart"/>
      <w:r w:rsidR="004440C8" w:rsidRPr="00105797">
        <w:rPr>
          <w:rFonts w:ascii="Arial" w:hAnsi="Arial"/>
          <w:sz w:val="24"/>
          <w:szCs w:val="24"/>
          <w:u w:color="000000"/>
          <w:lang w:val="en-US"/>
        </w:rPr>
        <w:t>ordinator</w:t>
      </w:r>
      <w:proofErr w:type="spellEnd"/>
      <w:r w:rsidRPr="00105797">
        <w:rPr>
          <w:rFonts w:ascii="Arial" w:hAnsi="Arial"/>
          <w:sz w:val="24"/>
          <w:szCs w:val="24"/>
          <w:u w:color="000000"/>
          <w:lang w:val="en-US"/>
        </w:rPr>
        <w:t xml:space="preserve"> via e</w:t>
      </w:r>
      <w:r w:rsidR="00917DFC" w:rsidRPr="00105797">
        <w:rPr>
          <w:rFonts w:ascii="Arial" w:hAnsi="Arial"/>
          <w:sz w:val="24"/>
          <w:szCs w:val="24"/>
          <w:u w:color="000000"/>
          <w:lang w:val="en-US"/>
        </w:rPr>
        <w:t xml:space="preserve">mail: </w:t>
      </w:r>
      <w:hyperlink r:id="rId11" w:history="1">
        <w:r w:rsidR="002D2895" w:rsidRPr="000314AF">
          <w:rPr>
            <w:rStyle w:val="Hyperlink"/>
            <w:rFonts w:ascii="Arial" w:hAnsi="Arial"/>
            <w:sz w:val="24"/>
            <w:szCs w:val="24"/>
            <w:lang w:val="en-US"/>
          </w:rPr>
          <w:t>events@cynonvalleymuseum.wales</w:t>
        </w:r>
      </w:hyperlink>
      <w:r w:rsidR="004440C8" w:rsidRPr="00105797">
        <w:rPr>
          <w:rFonts w:ascii="Arial" w:hAnsi="Arial"/>
          <w:sz w:val="24"/>
          <w:szCs w:val="24"/>
          <w:u w:color="000000"/>
          <w:lang w:val="en-US"/>
        </w:rPr>
        <w:t xml:space="preserve"> </w:t>
      </w:r>
      <w:r w:rsidR="00917DFC" w:rsidRPr="00105797">
        <w:rPr>
          <w:rFonts w:ascii="Arial" w:hAnsi="Arial"/>
          <w:sz w:val="24"/>
          <w:szCs w:val="24"/>
          <w:u w:color="000000"/>
          <w:lang w:val="en-US"/>
        </w:rPr>
        <w:t xml:space="preserve"> </w:t>
      </w:r>
    </w:p>
    <w:sectPr w:rsidR="00917DFC" w:rsidRPr="00544BA1" w:rsidSect="00B831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7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2BDB8" w14:textId="77777777" w:rsidR="00440D95" w:rsidRDefault="00440D95" w:rsidP="00F020BF">
      <w:r>
        <w:separator/>
      </w:r>
    </w:p>
  </w:endnote>
  <w:endnote w:type="continuationSeparator" w:id="0">
    <w:p w14:paraId="1E117EBA" w14:textId="77777777" w:rsidR="00440D95" w:rsidRDefault="00440D95" w:rsidP="00F0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FF5D" w14:textId="77777777" w:rsidR="00F020BF" w:rsidRDefault="00F020BF" w:rsidP="006477FE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0D7E4F" w14:textId="77777777" w:rsidR="00F020BF" w:rsidRDefault="00F020BF" w:rsidP="00F020B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5BBD" w14:textId="77777777" w:rsidR="00F020BF" w:rsidRPr="00F020BF" w:rsidRDefault="00F020BF" w:rsidP="00F020BF">
    <w:pPr>
      <w:pStyle w:val="Footer"/>
      <w:framePr w:wrap="notBeside" w:vAnchor="text" w:hAnchor="margin" w:y="1"/>
      <w:rPr>
        <w:rFonts w:ascii="Arial" w:hAnsi="Arial" w:cs="Arial"/>
        <w:sz w:val="22"/>
      </w:rPr>
    </w:pPr>
    <w:r w:rsidRPr="00F020BF">
      <w:rPr>
        <w:rFonts w:ascii="Arial" w:hAnsi="Arial" w:cs="Arial"/>
        <w:sz w:val="22"/>
      </w:rPr>
      <w:t>Cynon Valley Museum Trust is a registered charity (1161227)</w:t>
    </w:r>
  </w:p>
  <w:p w14:paraId="139D1F7B" w14:textId="77777777" w:rsidR="00F020BF" w:rsidRPr="00F020BF" w:rsidRDefault="00F020BF" w:rsidP="00F020BF">
    <w:pPr>
      <w:pStyle w:val="Footer"/>
      <w:framePr w:wrap="notBeside" w:vAnchor="text" w:hAnchor="margin" w:y="1"/>
      <w:rPr>
        <w:rStyle w:val="PageNumber"/>
        <w:rFonts w:ascii="Arial" w:hAnsi="Arial" w:cs="Arial"/>
        <w:b/>
        <w:sz w:val="22"/>
      </w:rPr>
    </w:pPr>
    <w:r w:rsidRPr="00F020BF">
      <w:rPr>
        <w:rStyle w:val="PageNumber"/>
        <w:rFonts w:ascii="Arial" w:hAnsi="Arial" w:cs="Arial"/>
        <w:b/>
        <w:sz w:val="22"/>
      </w:rPr>
      <w:t xml:space="preserve">Page </w:t>
    </w:r>
    <w:r w:rsidRPr="00F020BF">
      <w:rPr>
        <w:rStyle w:val="PageNumber"/>
        <w:rFonts w:ascii="Arial" w:hAnsi="Arial" w:cs="Arial"/>
        <w:b/>
        <w:sz w:val="22"/>
      </w:rPr>
      <w:fldChar w:fldCharType="begin"/>
    </w:r>
    <w:r w:rsidRPr="00F020BF">
      <w:rPr>
        <w:rStyle w:val="PageNumber"/>
        <w:rFonts w:ascii="Arial" w:hAnsi="Arial" w:cs="Arial"/>
        <w:b/>
        <w:sz w:val="22"/>
      </w:rPr>
      <w:instrText xml:space="preserve"> PAGE </w:instrText>
    </w:r>
    <w:r w:rsidRPr="00F020BF">
      <w:rPr>
        <w:rStyle w:val="PageNumber"/>
        <w:rFonts w:ascii="Arial" w:hAnsi="Arial" w:cs="Arial"/>
        <w:b/>
        <w:sz w:val="22"/>
      </w:rPr>
      <w:fldChar w:fldCharType="separate"/>
    </w:r>
    <w:r w:rsidR="00205DD8">
      <w:rPr>
        <w:rStyle w:val="PageNumber"/>
        <w:rFonts w:ascii="Arial" w:hAnsi="Arial" w:cs="Arial"/>
        <w:b/>
        <w:noProof/>
        <w:sz w:val="22"/>
      </w:rPr>
      <w:t>1</w:t>
    </w:r>
    <w:r w:rsidRPr="00F020BF">
      <w:rPr>
        <w:rStyle w:val="PageNumber"/>
        <w:rFonts w:ascii="Arial" w:hAnsi="Arial" w:cs="Arial"/>
        <w:b/>
        <w:sz w:val="22"/>
      </w:rPr>
      <w:fldChar w:fldCharType="end"/>
    </w:r>
    <w:r w:rsidRPr="00F020BF">
      <w:rPr>
        <w:rStyle w:val="PageNumber"/>
        <w:rFonts w:ascii="Arial" w:hAnsi="Arial" w:cs="Arial"/>
        <w:b/>
        <w:sz w:val="22"/>
      </w:rPr>
      <w:t xml:space="preserve"> of </w:t>
    </w:r>
    <w:r w:rsidRPr="00F020BF">
      <w:rPr>
        <w:rStyle w:val="PageNumber"/>
        <w:rFonts w:ascii="Arial" w:hAnsi="Arial" w:cs="Arial"/>
        <w:b/>
        <w:sz w:val="22"/>
      </w:rPr>
      <w:fldChar w:fldCharType="begin"/>
    </w:r>
    <w:r w:rsidRPr="00F020BF">
      <w:rPr>
        <w:rStyle w:val="PageNumber"/>
        <w:rFonts w:ascii="Arial" w:hAnsi="Arial" w:cs="Arial"/>
        <w:b/>
        <w:sz w:val="22"/>
      </w:rPr>
      <w:instrText xml:space="preserve"> NUMPAGES </w:instrText>
    </w:r>
    <w:r w:rsidRPr="00F020BF">
      <w:rPr>
        <w:rStyle w:val="PageNumber"/>
        <w:rFonts w:ascii="Arial" w:hAnsi="Arial" w:cs="Arial"/>
        <w:b/>
        <w:sz w:val="22"/>
      </w:rPr>
      <w:fldChar w:fldCharType="separate"/>
    </w:r>
    <w:r w:rsidR="00205DD8">
      <w:rPr>
        <w:rStyle w:val="PageNumber"/>
        <w:rFonts w:ascii="Arial" w:hAnsi="Arial" w:cs="Arial"/>
        <w:b/>
        <w:noProof/>
        <w:sz w:val="22"/>
      </w:rPr>
      <w:t>1</w:t>
    </w:r>
    <w:r w:rsidRPr="00F020BF">
      <w:rPr>
        <w:rStyle w:val="PageNumber"/>
        <w:rFonts w:ascii="Arial" w:hAnsi="Arial" w:cs="Arial"/>
        <w:b/>
        <w:sz w:val="22"/>
      </w:rPr>
      <w:fldChar w:fldCharType="end"/>
    </w:r>
  </w:p>
  <w:p w14:paraId="0DCD5F8B" w14:textId="77777777" w:rsidR="00F020BF" w:rsidRDefault="00F020BF">
    <w:r w:rsidRPr="00F020BF">
      <w:rPr>
        <w:rFonts w:ascii="Arial" w:hAnsi="Arial" w:cs="Arial"/>
        <w:noProof/>
        <w:sz w:val="22"/>
      </w:rPr>
      <w:drawing>
        <wp:anchor distT="0" distB="0" distL="114300" distR="114300" simplePos="0" relativeHeight="251660288" behindDoc="0" locked="0" layoutInCell="1" allowOverlap="1" wp14:anchorId="6FB51DFA" wp14:editId="124BEDAB">
          <wp:simplePos x="0" y="0"/>
          <wp:positionH relativeFrom="column">
            <wp:posOffset>5425440</wp:posOffset>
          </wp:positionH>
          <wp:positionV relativeFrom="paragraph">
            <wp:posOffset>-6350</wp:posOffset>
          </wp:positionV>
          <wp:extent cx="400685" cy="400685"/>
          <wp:effectExtent l="0" t="0" r="5715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non Valley Museum Trus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0068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2E9F7" w14:textId="77777777" w:rsidR="005B34C2" w:rsidRDefault="005B3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F4227" w14:textId="77777777" w:rsidR="00440D95" w:rsidRDefault="00440D95" w:rsidP="00F020BF">
      <w:r>
        <w:separator/>
      </w:r>
    </w:p>
  </w:footnote>
  <w:footnote w:type="continuationSeparator" w:id="0">
    <w:p w14:paraId="11855F42" w14:textId="77777777" w:rsidR="00440D95" w:rsidRDefault="00440D95" w:rsidP="00F0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49DC" w14:textId="77777777" w:rsidR="005B34C2" w:rsidRDefault="005B3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1DF4E" w14:textId="77777777" w:rsidR="00F020BF" w:rsidRPr="009848FB" w:rsidRDefault="00F020BF" w:rsidP="00F020BF">
    <w:pPr>
      <w:pStyle w:val="Header"/>
      <w:tabs>
        <w:tab w:val="clear" w:pos="4513"/>
        <w:tab w:val="clear" w:pos="9026"/>
        <w:tab w:val="left" w:pos="6503"/>
      </w:tabs>
      <w:jc w:val="right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7A7BE31" wp14:editId="29384B7F">
          <wp:simplePos x="0" y="0"/>
          <wp:positionH relativeFrom="column">
            <wp:posOffset>-406400</wp:posOffset>
          </wp:positionH>
          <wp:positionV relativeFrom="paragraph">
            <wp:posOffset>2540</wp:posOffset>
          </wp:positionV>
          <wp:extent cx="2680335" cy="866775"/>
          <wp:effectExtent l="0" t="0" r="1206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cap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033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9848FB">
      <w:rPr>
        <w:rFonts w:ascii="Arial" w:hAnsi="Arial" w:cs="Arial"/>
      </w:rPr>
      <w:t>Cynon Valley Museum</w:t>
    </w:r>
  </w:p>
  <w:p w14:paraId="3FB0AAEC" w14:textId="77777777" w:rsidR="00F020BF" w:rsidRPr="009848FB" w:rsidRDefault="00F020BF" w:rsidP="00F020BF">
    <w:pPr>
      <w:pStyle w:val="Header"/>
      <w:tabs>
        <w:tab w:val="clear" w:pos="4513"/>
        <w:tab w:val="clear" w:pos="9026"/>
        <w:tab w:val="left" w:pos="6503"/>
      </w:tabs>
      <w:jc w:val="right"/>
      <w:rPr>
        <w:rFonts w:ascii="Arial" w:hAnsi="Arial" w:cs="Arial"/>
      </w:rPr>
    </w:pPr>
    <w:r w:rsidRPr="009848FB">
      <w:rPr>
        <w:rFonts w:ascii="Arial" w:hAnsi="Arial" w:cs="Arial"/>
      </w:rPr>
      <w:t>Depot Road, Aberdare, CF44 8DL</w:t>
    </w:r>
  </w:p>
  <w:p w14:paraId="7799F5AD" w14:textId="77777777" w:rsidR="00F020BF" w:rsidRPr="009848FB" w:rsidRDefault="00F020BF" w:rsidP="00F020BF">
    <w:pPr>
      <w:pStyle w:val="Header"/>
      <w:tabs>
        <w:tab w:val="clear" w:pos="4513"/>
        <w:tab w:val="clear" w:pos="9026"/>
        <w:tab w:val="left" w:pos="6503"/>
      </w:tabs>
      <w:jc w:val="right"/>
      <w:rPr>
        <w:rFonts w:ascii="Arial" w:hAnsi="Arial" w:cs="Arial"/>
      </w:rPr>
    </w:pPr>
    <w:r w:rsidRPr="009848FB">
      <w:rPr>
        <w:rFonts w:ascii="Arial" w:hAnsi="Arial" w:cs="Arial"/>
      </w:rPr>
      <w:t>Tel: 01685 886729</w:t>
    </w:r>
  </w:p>
  <w:p w14:paraId="6872D4CC" w14:textId="0A988143" w:rsidR="009848FB" w:rsidRPr="00544BA1" w:rsidRDefault="00F020BF" w:rsidP="00544BA1">
    <w:pPr>
      <w:pStyle w:val="Header"/>
      <w:tabs>
        <w:tab w:val="clear" w:pos="4513"/>
        <w:tab w:val="clear" w:pos="9026"/>
        <w:tab w:val="left" w:pos="6503"/>
      </w:tabs>
      <w:jc w:val="right"/>
      <w:rPr>
        <w:rFonts w:ascii="Arial" w:hAnsi="Arial" w:cs="Arial"/>
      </w:rPr>
    </w:pPr>
    <w:r w:rsidRPr="009848FB">
      <w:rPr>
        <w:rFonts w:ascii="Arial" w:hAnsi="Arial" w:cs="Arial"/>
      </w:rPr>
      <w:t>Email:</w:t>
    </w:r>
    <w:r w:rsidR="00544BA1">
      <w:rPr>
        <w:rFonts w:ascii="Arial" w:hAnsi="Arial" w:cs="Arial"/>
      </w:rPr>
      <w:t xml:space="preserve"> </w:t>
    </w:r>
    <w:proofErr w:type="spellStart"/>
    <w:r w:rsidR="005B34C2">
      <w:rPr>
        <w:rFonts w:ascii="Arial" w:hAnsi="Arial" w:cs="Arial"/>
      </w:rPr>
      <w:t>events</w:t>
    </w:r>
    <w:r w:rsidR="00214D20">
      <w:rPr>
        <w:rFonts w:ascii="Arial" w:hAnsi="Arial" w:cs="Arial"/>
      </w:rPr>
      <w:t>@cynonvalleymuseum.wales</w:t>
    </w:r>
    <w:proofErr w:type="spellEnd"/>
  </w:p>
  <w:p w14:paraId="185A8621" w14:textId="77777777" w:rsidR="00214D20" w:rsidRDefault="00214D20" w:rsidP="00214D20">
    <w:pPr>
      <w:pStyle w:val="Header"/>
      <w:tabs>
        <w:tab w:val="clear" w:pos="4513"/>
        <w:tab w:val="clear" w:pos="9026"/>
        <w:tab w:val="left" w:pos="6503"/>
      </w:tabs>
      <w:rPr>
        <w:rFonts w:ascii="Arial" w:hAnsi="Arial" w:cs="Arial"/>
        <w:b/>
        <w:sz w:val="28"/>
      </w:rPr>
    </w:pPr>
  </w:p>
  <w:p w14:paraId="63D868AB" w14:textId="050DB037" w:rsidR="009848FB" w:rsidRDefault="00926371" w:rsidP="00214D20">
    <w:pPr>
      <w:pStyle w:val="Header"/>
      <w:tabs>
        <w:tab w:val="clear" w:pos="4513"/>
        <w:tab w:val="clear" w:pos="9026"/>
        <w:tab w:val="left" w:pos="6503"/>
      </w:tabs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 xml:space="preserve">EVENT AND </w:t>
    </w:r>
    <w:r w:rsidR="00917DFC">
      <w:rPr>
        <w:rFonts w:ascii="Arial" w:hAnsi="Arial" w:cs="Arial"/>
        <w:b/>
        <w:sz w:val="28"/>
      </w:rPr>
      <w:t>ROOM HIRE</w:t>
    </w:r>
    <w:r w:rsidR="005A6C2C">
      <w:rPr>
        <w:rFonts w:ascii="Arial" w:hAnsi="Arial" w:cs="Arial"/>
        <w:b/>
        <w:sz w:val="28"/>
      </w:rPr>
      <w:t xml:space="preserve"> 2025</w:t>
    </w:r>
  </w:p>
  <w:p w14:paraId="6F0FA41B" w14:textId="77777777" w:rsidR="005A6C2C" w:rsidRPr="009848FB" w:rsidRDefault="005A6C2C" w:rsidP="00214D20">
    <w:pPr>
      <w:pStyle w:val="Header"/>
      <w:tabs>
        <w:tab w:val="clear" w:pos="4513"/>
        <w:tab w:val="clear" w:pos="9026"/>
        <w:tab w:val="left" w:pos="6503"/>
      </w:tabs>
      <w:jc w:val="center"/>
      <w:rPr>
        <w:rFonts w:ascii="Arial" w:hAnsi="Arial" w:cs="Arial"/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FF295" w14:textId="77777777" w:rsidR="005B34C2" w:rsidRDefault="005B3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F54E3"/>
    <w:multiLevelType w:val="hybridMultilevel"/>
    <w:tmpl w:val="92764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24318"/>
    <w:multiLevelType w:val="hybridMultilevel"/>
    <w:tmpl w:val="7BFE6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770094">
    <w:abstractNumId w:val="0"/>
  </w:num>
  <w:num w:numId="2" w16cid:durableId="93258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E5"/>
    <w:rsid w:val="00025025"/>
    <w:rsid w:val="00027FD0"/>
    <w:rsid w:val="00053312"/>
    <w:rsid w:val="00057BAC"/>
    <w:rsid w:val="00077210"/>
    <w:rsid w:val="000B5196"/>
    <w:rsid w:val="000C237F"/>
    <w:rsid w:val="000D0FB8"/>
    <w:rsid w:val="000D74F8"/>
    <w:rsid w:val="00105797"/>
    <w:rsid w:val="00126C49"/>
    <w:rsid w:val="00150DFC"/>
    <w:rsid w:val="0015416C"/>
    <w:rsid w:val="00172C25"/>
    <w:rsid w:val="001A0382"/>
    <w:rsid w:val="001A0EE4"/>
    <w:rsid w:val="001D38D8"/>
    <w:rsid w:val="001E0819"/>
    <w:rsid w:val="00205DD8"/>
    <w:rsid w:val="00214D20"/>
    <w:rsid w:val="00254F55"/>
    <w:rsid w:val="00272A04"/>
    <w:rsid w:val="002814E2"/>
    <w:rsid w:val="00285AA7"/>
    <w:rsid w:val="002A63A7"/>
    <w:rsid w:val="002D2895"/>
    <w:rsid w:val="002F572F"/>
    <w:rsid w:val="00325316"/>
    <w:rsid w:val="003676F6"/>
    <w:rsid w:val="00395783"/>
    <w:rsid w:val="003A102D"/>
    <w:rsid w:val="003B4249"/>
    <w:rsid w:val="003E3B2B"/>
    <w:rsid w:val="003E7D11"/>
    <w:rsid w:val="003F032F"/>
    <w:rsid w:val="00440D95"/>
    <w:rsid w:val="004440C8"/>
    <w:rsid w:val="00455380"/>
    <w:rsid w:val="00494B98"/>
    <w:rsid w:val="004C183A"/>
    <w:rsid w:val="004D1A40"/>
    <w:rsid w:val="004E63A6"/>
    <w:rsid w:val="004F686B"/>
    <w:rsid w:val="00544BA1"/>
    <w:rsid w:val="005A6C2C"/>
    <w:rsid w:val="005B2948"/>
    <w:rsid w:val="005B34C2"/>
    <w:rsid w:val="005C203A"/>
    <w:rsid w:val="005E242D"/>
    <w:rsid w:val="00630698"/>
    <w:rsid w:val="00655C75"/>
    <w:rsid w:val="006837B4"/>
    <w:rsid w:val="006F4662"/>
    <w:rsid w:val="00701D49"/>
    <w:rsid w:val="00751037"/>
    <w:rsid w:val="0079401E"/>
    <w:rsid w:val="007A53A9"/>
    <w:rsid w:val="007A72C2"/>
    <w:rsid w:val="007C1171"/>
    <w:rsid w:val="007C3789"/>
    <w:rsid w:val="007D6CF9"/>
    <w:rsid w:val="007E5EBB"/>
    <w:rsid w:val="00834753"/>
    <w:rsid w:val="00837A84"/>
    <w:rsid w:val="008538A8"/>
    <w:rsid w:val="00864233"/>
    <w:rsid w:val="00917DFC"/>
    <w:rsid w:val="00924670"/>
    <w:rsid w:val="00926371"/>
    <w:rsid w:val="00956D86"/>
    <w:rsid w:val="009848FB"/>
    <w:rsid w:val="0098704D"/>
    <w:rsid w:val="00996EDD"/>
    <w:rsid w:val="00997452"/>
    <w:rsid w:val="009E5FA1"/>
    <w:rsid w:val="009F6F55"/>
    <w:rsid w:val="00AF4DB9"/>
    <w:rsid w:val="00B0798D"/>
    <w:rsid w:val="00B3030F"/>
    <w:rsid w:val="00B321C7"/>
    <w:rsid w:val="00B8309D"/>
    <w:rsid w:val="00B83160"/>
    <w:rsid w:val="00B940AB"/>
    <w:rsid w:val="00BF54B6"/>
    <w:rsid w:val="00C22DF7"/>
    <w:rsid w:val="00C26F58"/>
    <w:rsid w:val="00C370AD"/>
    <w:rsid w:val="00C50C7B"/>
    <w:rsid w:val="00C51B5C"/>
    <w:rsid w:val="00C6217C"/>
    <w:rsid w:val="00C708B8"/>
    <w:rsid w:val="00C81728"/>
    <w:rsid w:val="00C86648"/>
    <w:rsid w:val="00C94038"/>
    <w:rsid w:val="00CE1A1B"/>
    <w:rsid w:val="00CF193B"/>
    <w:rsid w:val="00CF3DD9"/>
    <w:rsid w:val="00D274D9"/>
    <w:rsid w:val="00D4530F"/>
    <w:rsid w:val="00DE1859"/>
    <w:rsid w:val="00DE3E9E"/>
    <w:rsid w:val="00DE4AE5"/>
    <w:rsid w:val="00DE6471"/>
    <w:rsid w:val="00E01F2B"/>
    <w:rsid w:val="00E42BA9"/>
    <w:rsid w:val="00E7196F"/>
    <w:rsid w:val="00E72BAB"/>
    <w:rsid w:val="00E960A1"/>
    <w:rsid w:val="00EB3323"/>
    <w:rsid w:val="00EB435A"/>
    <w:rsid w:val="00EB667A"/>
    <w:rsid w:val="00EE1EA9"/>
    <w:rsid w:val="00F00BCD"/>
    <w:rsid w:val="00F0179E"/>
    <w:rsid w:val="00F020BF"/>
    <w:rsid w:val="00F23149"/>
    <w:rsid w:val="00F30B10"/>
    <w:rsid w:val="00F31319"/>
    <w:rsid w:val="00F343FE"/>
    <w:rsid w:val="00F52A3F"/>
    <w:rsid w:val="00F83D90"/>
    <w:rsid w:val="00F850E5"/>
    <w:rsid w:val="00F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1681D"/>
  <w14:defaultImageDpi w14:val="32767"/>
  <w15:chartTrackingRefBased/>
  <w15:docId w15:val="{CA7F4DC5-5A0D-4312-9C97-33E0DAD9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64233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DF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outlineLvl w:val="0"/>
    </w:pPr>
    <w:rPr>
      <w:rFonts w:ascii="Arial" w:eastAsia="Arial Unicode MS" w:hAnsi="Arial" w:cs="Arial Unicode MS"/>
      <w:b/>
      <w:bCs/>
      <w:color w:val="000000"/>
      <w:sz w:val="32"/>
      <w:szCs w:val="32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0B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020BF"/>
  </w:style>
  <w:style w:type="paragraph" w:styleId="Footer">
    <w:name w:val="footer"/>
    <w:basedOn w:val="Normal"/>
    <w:link w:val="FooterChar"/>
    <w:uiPriority w:val="99"/>
    <w:unhideWhenUsed/>
    <w:rsid w:val="00F020B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20BF"/>
  </w:style>
  <w:style w:type="character" w:styleId="Hyperlink">
    <w:name w:val="Hyperlink"/>
    <w:basedOn w:val="DefaultParagraphFont"/>
    <w:unhideWhenUsed/>
    <w:rsid w:val="00F020B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020BF"/>
  </w:style>
  <w:style w:type="character" w:customStyle="1" w:styleId="Heading1Char">
    <w:name w:val="Heading 1 Char"/>
    <w:basedOn w:val="DefaultParagraphFont"/>
    <w:link w:val="Heading1"/>
    <w:uiPriority w:val="9"/>
    <w:rsid w:val="00917DFC"/>
    <w:rPr>
      <w:rFonts w:ascii="Arial" w:eastAsia="Arial Unicode MS" w:hAnsi="Arial" w:cs="Arial Unicode MS"/>
      <w:b/>
      <w:bCs/>
      <w:color w:val="000000"/>
      <w:sz w:val="32"/>
      <w:szCs w:val="32"/>
      <w:bdr w:val="nil"/>
      <w:lang w:val="en-US" w:eastAsia="en-GB"/>
    </w:rPr>
  </w:style>
  <w:style w:type="paragraph" w:customStyle="1" w:styleId="Body">
    <w:name w:val="Body"/>
    <w:rsid w:val="00917D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en-GB"/>
    </w:rPr>
  </w:style>
  <w:style w:type="paragraph" w:customStyle="1" w:styleId="TableStyle2">
    <w:name w:val="Table Style 2"/>
    <w:rsid w:val="00917D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eastAsia="en-GB"/>
    </w:rPr>
  </w:style>
  <w:style w:type="table" w:styleId="TableGrid">
    <w:name w:val="Table Grid"/>
    <w:basedOn w:val="TableNormal"/>
    <w:uiPriority w:val="59"/>
    <w:rsid w:val="00917D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14D2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E5FA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44BA1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ents@cynonvalleymuseum.wal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ian\Documents\ROOM%20HIRE\Event%20and%20Room%20Hire%20Document%20Sept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f3edc8-0106-4860-a96f-f5bee2622fa1">
      <Terms xmlns="http://schemas.microsoft.com/office/infopath/2007/PartnerControls"/>
    </lcf76f155ced4ddcb4097134ff3c332f>
    <TaxCatchAll xmlns="54f22b5e-a1d6-49bd-953e-98c09d6852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B12DFC225E449BE42DEDEE45CAC05" ma:contentTypeVersion="16" ma:contentTypeDescription="Create a new document." ma:contentTypeScope="" ma:versionID="bc3cdb72bd2b8751cbccdc401c02032f">
  <xsd:schema xmlns:xsd="http://www.w3.org/2001/XMLSchema" xmlns:xs="http://www.w3.org/2001/XMLSchema" xmlns:p="http://schemas.microsoft.com/office/2006/metadata/properties" xmlns:ns2="58f3edc8-0106-4860-a96f-f5bee2622fa1" xmlns:ns3="54f22b5e-a1d6-49bd-953e-98c09d68528a" targetNamespace="http://schemas.microsoft.com/office/2006/metadata/properties" ma:root="true" ma:fieldsID="3fbd3923120ebf4616b1532a0ffd12de" ns2:_="" ns3:_="">
    <xsd:import namespace="58f3edc8-0106-4860-a96f-f5bee2622fa1"/>
    <xsd:import namespace="54f22b5e-a1d6-49bd-953e-98c09d685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3edc8-0106-4860-a96f-f5bee2622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e0091f-e44f-41be-a321-f4187d538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2b5e-a1d6-49bd-953e-98c09d68528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df0a48d-548a-4399-a4c2-5d542597f7a5}" ma:internalName="TaxCatchAll" ma:showField="CatchAllData" ma:web="54f22b5e-a1d6-49bd-953e-98c09d685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6C90B-ED1D-4A90-8D2A-CE37305C4033}">
  <ds:schemaRefs>
    <ds:schemaRef ds:uri="http://schemas.microsoft.com/office/2006/metadata/properties"/>
    <ds:schemaRef ds:uri="http://schemas.microsoft.com/office/infopath/2007/PartnerControls"/>
    <ds:schemaRef ds:uri="58f3edc8-0106-4860-a96f-f5bee2622fa1"/>
    <ds:schemaRef ds:uri="54f22b5e-a1d6-49bd-953e-98c09d68528a"/>
  </ds:schemaRefs>
</ds:datastoreItem>
</file>

<file path=customXml/itemProps2.xml><?xml version="1.0" encoding="utf-8"?>
<ds:datastoreItem xmlns:ds="http://schemas.openxmlformats.org/officeDocument/2006/customXml" ds:itemID="{813A01A0-9A59-4468-83A1-B5F2AFF12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6AD46-0A3C-4698-84B1-B43A00F649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0FE088-E8CB-47D7-BE3A-F8100FEDA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3edc8-0106-4860-a96f-f5bee2622fa1"/>
    <ds:schemaRef ds:uri="54f22b5e-a1d6-49bd-953e-98c09d685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and Room Hire Document Sept 2021</Template>
  <TotalTime>0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Hall</dc:creator>
  <cp:keywords/>
  <dc:description/>
  <cp:lastModifiedBy>Sara Mayo</cp:lastModifiedBy>
  <cp:revision>2</cp:revision>
  <cp:lastPrinted>2025-03-20T19:39:00Z</cp:lastPrinted>
  <dcterms:created xsi:type="dcterms:W3CDTF">2025-04-02T09:54:00Z</dcterms:created>
  <dcterms:modified xsi:type="dcterms:W3CDTF">2025-04-02T09:54:00Z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0x0101005DFB12DFC225E449BE42DEDEE45CAC05</vt:lpwstr>
  </property>
  <property fmtid="{D5CDD505-2E9C-101B-9397-08002B2CF9AE}" pid="3" name="GrammarlyDocumentId">
    <vt:lpwstr>48ea4d28445ce4d137e213ae84b8ebf4f62fbeb439dedba0ff14b8d4a9f31b91</vt:lpwstr>
  </property>
</Properties>
</file>